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B2" w:rsidRDefault="00B736B2" w:rsidP="00085E2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B736B2" w:rsidRDefault="00B736B2" w:rsidP="00A577F9">
      <w:pPr>
        <w:spacing w:line="560" w:lineRule="exact"/>
        <w:ind w:firstLineChars="18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B736B2" w:rsidRDefault="00B736B2" w:rsidP="00A577F9">
      <w:pPr>
        <w:spacing w:line="560" w:lineRule="exact"/>
        <w:ind w:firstLineChars="18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B736B2" w:rsidRPr="00085E20" w:rsidRDefault="00B736B2" w:rsidP="00085E20">
      <w:pPr>
        <w:pStyle w:val="BodyTextFirstIndent2"/>
        <w:spacing w:line="560" w:lineRule="exact"/>
        <w:rPr>
          <w:rFonts w:cs="Times New Roman"/>
        </w:rPr>
      </w:pPr>
    </w:p>
    <w:p w:rsidR="00B736B2" w:rsidRDefault="00B736B2" w:rsidP="00A577F9">
      <w:pPr>
        <w:spacing w:line="560" w:lineRule="exact"/>
        <w:ind w:firstLineChars="18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是否同意公开：（是）</w:t>
      </w:r>
    </w:p>
    <w:p w:rsidR="00B736B2" w:rsidRDefault="00B736B2" w:rsidP="00A577F9">
      <w:pPr>
        <w:spacing w:line="560" w:lineRule="exact"/>
        <w:ind w:firstLineChars="205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办理结果：（</w:t>
      </w:r>
      <w:r>
        <w:rPr>
          <w:rFonts w:ascii="仿宋_GB2312" w:eastAsia="仿宋_GB2312" w:hAnsi="仿宋_GB2312" w:cs="仿宋_GB2312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736B2" w:rsidRDefault="00B736B2" w:rsidP="00A577F9">
      <w:pPr>
        <w:spacing w:line="560" w:lineRule="exact"/>
        <w:ind w:firstLineChars="15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邢医保建议字〔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B736B2" w:rsidRDefault="00B736B2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B736B2" w:rsidRPr="00085E20" w:rsidRDefault="00B736B2">
      <w:pPr>
        <w:spacing w:line="560" w:lineRule="exact"/>
        <w:jc w:val="center"/>
        <w:rPr>
          <w:rFonts w:ascii="方正小标宋简体" w:eastAsia="方正小标宋简体" w:hAnsi="方正小标宋_GBK" w:cs="Times New Roman"/>
          <w:b/>
          <w:bCs/>
          <w:sz w:val="44"/>
          <w:szCs w:val="44"/>
        </w:rPr>
      </w:pPr>
      <w:r w:rsidRPr="00085E20">
        <w:rPr>
          <w:rFonts w:ascii="方正小标宋简体" w:eastAsia="方正小标宋简体" w:hAnsi="方正小标宋_GBK" w:cs="方正小标宋简体" w:hint="eastAsia"/>
          <w:b/>
          <w:bCs/>
          <w:sz w:val="44"/>
          <w:szCs w:val="44"/>
        </w:rPr>
        <w:t>对邢台市第十五届人民代表大会</w:t>
      </w:r>
    </w:p>
    <w:p w:rsidR="00B736B2" w:rsidRPr="00085E20" w:rsidRDefault="00B736B2">
      <w:pPr>
        <w:spacing w:line="560" w:lineRule="exact"/>
        <w:jc w:val="center"/>
        <w:rPr>
          <w:rFonts w:ascii="方正小标宋简体" w:eastAsia="方正小标宋简体" w:hAnsi="方正小标宋_GBK" w:cs="Times New Roman"/>
          <w:b/>
          <w:bCs/>
          <w:sz w:val="44"/>
          <w:szCs w:val="44"/>
        </w:rPr>
      </w:pPr>
      <w:r w:rsidRPr="00085E20">
        <w:rPr>
          <w:rFonts w:ascii="方正小标宋简体" w:eastAsia="方正小标宋简体" w:hAnsi="方正小标宋_GBK" w:cs="方正小标宋简体" w:hint="eastAsia"/>
          <w:b/>
          <w:bCs/>
          <w:sz w:val="44"/>
          <w:szCs w:val="44"/>
        </w:rPr>
        <w:t>第六次会议第</w:t>
      </w:r>
      <w:r w:rsidRPr="00085E20"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31</w:t>
      </w:r>
      <w:r w:rsidRPr="00085E20">
        <w:rPr>
          <w:rFonts w:ascii="方正小标宋简体" w:eastAsia="方正小标宋简体" w:hAnsi="方正小标宋_GBK" w:cs="方正小标宋简体" w:hint="eastAsia"/>
          <w:b/>
          <w:bCs/>
          <w:sz w:val="44"/>
          <w:szCs w:val="44"/>
        </w:rPr>
        <w:t>号建议的答复</w:t>
      </w:r>
    </w:p>
    <w:p w:rsidR="00B736B2" w:rsidRDefault="00B736B2">
      <w:pPr>
        <w:spacing w:line="560" w:lineRule="exact"/>
        <w:jc w:val="left"/>
        <w:rPr>
          <w:rFonts w:ascii="方正小标宋简体" w:eastAsia="方正小标宋简体" w:hAnsi="仿宋_GB2312" w:cs="Times New Roman"/>
          <w:sz w:val="44"/>
          <w:szCs w:val="44"/>
        </w:rPr>
      </w:pPr>
    </w:p>
    <w:p w:rsidR="00B736B2" w:rsidRPr="00DB498C" w:rsidRDefault="00B736B2" w:rsidP="00722963">
      <w:pPr>
        <w:spacing w:line="64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DB498C">
        <w:rPr>
          <w:rFonts w:ascii="仿宋" w:eastAsia="仿宋" w:hAnsi="仿宋" w:cs="仿宋" w:hint="eastAsia"/>
          <w:sz w:val="32"/>
          <w:szCs w:val="32"/>
        </w:rPr>
        <w:t>徐光玲代表：</w:t>
      </w:r>
    </w:p>
    <w:p w:rsidR="00B736B2" w:rsidRPr="00DB498C" w:rsidRDefault="00B736B2" w:rsidP="00A577F9">
      <w:pPr>
        <w:spacing w:line="6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DB498C">
        <w:rPr>
          <w:rFonts w:ascii="仿宋" w:eastAsia="仿宋" w:hAnsi="仿宋" w:cs="仿宋" w:hint="eastAsia"/>
          <w:sz w:val="32"/>
          <w:szCs w:val="32"/>
        </w:rPr>
        <w:t>您提出的“关于加快实现居民医保县域外直报的建议”已收悉。现答复如下：</w:t>
      </w:r>
    </w:p>
    <w:p w:rsidR="00B736B2" w:rsidRPr="00DB498C" w:rsidRDefault="00B736B2" w:rsidP="00A577F9">
      <w:pPr>
        <w:spacing w:line="6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DB498C">
        <w:rPr>
          <w:rFonts w:ascii="仿宋" w:eastAsia="仿宋" w:hAnsi="仿宋" w:cs="仿宋"/>
          <w:sz w:val="32"/>
          <w:szCs w:val="32"/>
        </w:rPr>
        <w:t>2016</w:t>
      </w:r>
      <w:r w:rsidRPr="00DB498C">
        <w:rPr>
          <w:rFonts w:ascii="仿宋" w:eastAsia="仿宋" w:hAnsi="仿宋" w:cs="仿宋" w:hint="eastAsia"/>
          <w:sz w:val="32"/>
          <w:szCs w:val="32"/>
        </w:rPr>
        <w:t>年我市作为全省试点，完成了城乡居民基本医疗保险的整合工作，实现了市级统筹。城乡居民医保整合后，我市实现了定点医疗机构的纵向直接联网，横向互认联网的报销模式，取消了域内县外就医转诊要求。与其他地市还保留了县域外就医转诊要求相比，我市域内报销联网直报工作在全省属于比较便捷的，很大程度方便了参保群众就医报销。医疗机构收治邻县病人，并实现直报，可提出申请，经邻县医保经办机构确认同意后实现。邻县直报工作并非下级转向上级，采取这种方式，即可实现方便群众，又可加强监管。下一步，我们按照您的建议，在兼顾医保基金安全、定点生存现状和群众就医方便的基础上，结合我市实际情况，进一步优化城乡居民就医流程，促进城乡居民医保县外直报工作的深入开展。</w:t>
      </w:r>
    </w:p>
    <w:p w:rsidR="00B736B2" w:rsidRPr="00DB498C" w:rsidRDefault="00B736B2" w:rsidP="00722963">
      <w:pPr>
        <w:pStyle w:val="BodyTextFirstIndent2"/>
        <w:spacing w:line="600" w:lineRule="exact"/>
        <w:rPr>
          <w:rFonts w:ascii="仿宋" w:eastAsia="仿宋" w:hAnsi="仿宋" w:cs="Times New Roman"/>
        </w:rPr>
      </w:pPr>
    </w:p>
    <w:p w:rsidR="00B736B2" w:rsidRPr="00DB498C" w:rsidRDefault="00B736B2" w:rsidP="00722963">
      <w:pPr>
        <w:pStyle w:val="BodyTextFirstIndent2"/>
        <w:spacing w:line="600" w:lineRule="exact"/>
        <w:rPr>
          <w:rFonts w:ascii="仿宋" w:eastAsia="仿宋" w:hAnsi="仿宋" w:cs="Times New Roman"/>
        </w:rPr>
      </w:pPr>
    </w:p>
    <w:p w:rsidR="00B736B2" w:rsidRPr="00DB498C" w:rsidRDefault="00B736B2" w:rsidP="00722963">
      <w:pPr>
        <w:pStyle w:val="BodyTextFirstIndent2"/>
        <w:spacing w:after="0" w:line="600" w:lineRule="exact"/>
        <w:rPr>
          <w:rFonts w:ascii="仿宋" w:eastAsia="仿宋" w:hAnsi="仿宋" w:cs="Times New Roman"/>
        </w:rPr>
      </w:pPr>
    </w:p>
    <w:p w:rsidR="00B736B2" w:rsidRPr="00DB498C" w:rsidRDefault="00B736B2" w:rsidP="00722963">
      <w:pPr>
        <w:pStyle w:val="BodyTextFirstIndent2"/>
        <w:spacing w:after="0" w:line="600" w:lineRule="exact"/>
        <w:rPr>
          <w:rFonts w:ascii="仿宋" w:eastAsia="仿宋" w:hAnsi="仿宋" w:cs="Times New Roman"/>
        </w:rPr>
      </w:pPr>
      <w:r w:rsidRPr="00DB498C">
        <w:rPr>
          <w:rFonts w:ascii="仿宋" w:eastAsia="仿宋" w:hAnsi="仿宋" w:cs="仿宋"/>
        </w:rPr>
        <w:t xml:space="preserve">                            2021</w:t>
      </w:r>
      <w:r w:rsidRPr="00DB498C">
        <w:rPr>
          <w:rFonts w:ascii="仿宋" w:eastAsia="仿宋" w:hAnsi="仿宋" w:cs="仿宋" w:hint="eastAsia"/>
        </w:rPr>
        <w:t>年</w:t>
      </w:r>
      <w:r w:rsidRPr="00DB498C">
        <w:rPr>
          <w:rFonts w:ascii="仿宋" w:eastAsia="仿宋" w:hAnsi="仿宋" w:cs="仿宋"/>
        </w:rPr>
        <w:t>5</w:t>
      </w:r>
      <w:r w:rsidRPr="00DB498C">
        <w:rPr>
          <w:rFonts w:ascii="仿宋" w:eastAsia="仿宋" w:hAnsi="仿宋" w:cs="仿宋" w:hint="eastAsia"/>
        </w:rPr>
        <w:t>月</w:t>
      </w:r>
      <w:r w:rsidRPr="00DB498C">
        <w:rPr>
          <w:rFonts w:ascii="仿宋" w:eastAsia="仿宋" w:hAnsi="仿宋" w:cs="仿宋"/>
        </w:rPr>
        <w:t>18</w:t>
      </w:r>
      <w:r w:rsidRPr="00DB498C">
        <w:rPr>
          <w:rFonts w:ascii="仿宋" w:eastAsia="仿宋" w:hAnsi="仿宋" w:cs="仿宋" w:hint="eastAsia"/>
        </w:rPr>
        <w:t>日</w:t>
      </w:r>
    </w:p>
    <w:p w:rsidR="00B736B2" w:rsidRPr="00DB498C" w:rsidRDefault="00B736B2" w:rsidP="00722963">
      <w:pPr>
        <w:pStyle w:val="BodyTextFirstIndent2"/>
        <w:spacing w:after="0" w:line="600" w:lineRule="exact"/>
        <w:rPr>
          <w:rFonts w:ascii="仿宋" w:eastAsia="仿宋" w:hAnsi="仿宋" w:cs="Times New Roman"/>
        </w:rPr>
      </w:pPr>
    </w:p>
    <w:p w:rsidR="00B736B2" w:rsidRDefault="00B736B2" w:rsidP="00722963">
      <w:pPr>
        <w:pStyle w:val="BodyTextFirstIndent2"/>
        <w:spacing w:after="0" w:line="600" w:lineRule="exact"/>
        <w:rPr>
          <w:rFonts w:cs="Times New Roman"/>
        </w:rPr>
      </w:pPr>
    </w:p>
    <w:p w:rsidR="00B736B2" w:rsidRDefault="00B736B2" w:rsidP="00722963">
      <w:pPr>
        <w:pStyle w:val="BodyTextFirstIndent2"/>
        <w:spacing w:after="0" w:line="600" w:lineRule="exact"/>
        <w:rPr>
          <w:rFonts w:cs="Times New Roman"/>
        </w:rPr>
      </w:pPr>
    </w:p>
    <w:p w:rsidR="00B736B2" w:rsidRDefault="00B736B2" w:rsidP="00722963">
      <w:pPr>
        <w:pStyle w:val="BodyTextFirstIndent2"/>
        <w:spacing w:after="0" w:line="600" w:lineRule="exact"/>
        <w:rPr>
          <w:rFonts w:cs="Times New Roman"/>
        </w:rPr>
      </w:pPr>
    </w:p>
    <w:p w:rsidR="00B736B2" w:rsidRDefault="00B736B2" w:rsidP="00722963">
      <w:pPr>
        <w:pStyle w:val="BodyTextFirstIndent2"/>
        <w:spacing w:after="0" w:line="600" w:lineRule="exact"/>
        <w:rPr>
          <w:rFonts w:cs="Times New Roman"/>
        </w:rPr>
      </w:pPr>
    </w:p>
    <w:p w:rsidR="00B736B2" w:rsidRDefault="00B736B2" w:rsidP="00722963">
      <w:pPr>
        <w:pStyle w:val="BodyTextFirstIndent2"/>
        <w:spacing w:after="0" w:line="600" w:lineRule="exact"/>
        <w:rPr>
          <w:rFonts w:cs="Times New Roman"/>
        </w:rPr>
      </w:pPr>
    </w:p>
    <w:p w:rsidR="00B736B2" w:rsidRDefault="00B736B2" w:rsidP="00722963">
      <w:pPr>
        <w:pStyle w:val="BodyTextFirstIndent2"/>
        <w:spacing w:after="0" w:line="600" w:lineRule="exact"/>
        <w:rPr>
          <w:rFonts w:cs="Times New Roman"/>
        </w:rPr>
      </w:pPr>
    </w:p>
    <w:p w:rsidR="00B736B2" w:rsidRDefault="00B736B2" w:rsidP="00722963">
      <w:pPr>
        <w:pStyle w:val="BodyTextFirstIndent2"/>
        <w:spacing w:after="0" w:line="600" w:lineRule="exact"/>
        <w:rPr>
          <w:rFonts w:cs="Times New Roman"/>
        </w:rPr>
      </w:pPr>
    </w:p>
    <w:p w:rsidR="00B736B2" w:rsidRDefault="00B736B2" w:rsidP="00722963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领导签发：石建鑫</w:t>
      </w:r>
    </w:p>
    <w:p w:rsidR="00B736B2" w:rsidRDefault="00B736B2" w:rsidP="0072296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联系人及电话：徐谦，</w:t>
      </w:r>
      <w:r>
        <w:rPr>
          <w:rFonts w:ascii="仿宋_GB2312" w:eastAsia="仿宋_GB2312" w:hAnsi="仿宋_GB2312" w:cs="仿宋_GB2312"/>
          <w:sz w:val="32"/>
          <w:szCs w:val="32"/>
        </w:rPr>
        <w:t>2626886</w:t>
      </w:r>
    </w:p>
    <w:p w:rsidR="00B736B2" w:rsidRPr="00164D5B" w:rsidRDefault="00B736B2" w:rsidP="00722963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抄送：市人大常委会选举任免代表工作委员会，市政府办公室。</w:t>
      </w:r>
    </w:p>
    <w:sectPr w:rsidR="00B736B2" w:rsidRPr="00164D5B" w:rsidSect="00164D5B">
      <w:footerReference w:type="default" r:id="rId6"/>
      <w:pgSz w:w="11906" w:h="16838" w:code="9"/>
      <w:pgMar w:top="2098" w:right="1531" w:bottom="1701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6B2" w:rsidRDefault="00B736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736B2" w:rsidRDefault="00B736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B2" w:rsidRPr="00164D5B" w:rsidRDefault="00B736B2" w:rsidP="00115ED4">
    <w:pPr>
      <w:pStyle w:val="Footer"/>
      <w:framePr w:wrap="auto" w:vAnchor="text" w:hAnchor="margin" w:xAlign="center" w:y="1"/>
      <w:rPr>
        <w:rStyle w:val="PageNumber"/>
        <w:rFonts w:ascii="宋体" w:cs="Times New Roman"/>
        <w:sz w:val="24"/>
        <w:szCs w:val="24"/>
      </w:rPr>
    </w:pPr>
    <w:r w:rsidRPr="00164D5B">
      <w:rPr>
        <w:rStyle w:val="PageNumber"/>
        <w:rFonts w:ascii="宋体" w:hAnsi="宋体" w:cs="宋体"/>
        <w:sz w:val="24"/>
        <w:szCs w:val="24"/>
      </w:rPr>
      <w:fldChar w:fldCharType="begin"/>
    </w:r>
    <w:r w:rsidRPr="00164D5B">
      <w:rPr>
        <w:rStyle w:val="PageNumber"/>
        <w:rFonts w:ascii="宋体" w:hAnsi="宋体" w:cs="宋体"/>
        <w:sz w:val="24"/>
        <w:szCs w:val="24"/>
      </w:rPr>
      <w:instrText xml:space="preserve">PAGE  </w:instrText>
    </w:r>
    <w:r w:rsidRPr="00164D5B">
      <w:rPr>
        <w:rStyle w:val="PageNumber"/>
        <w:rFonts w:ascii="宋体" w:hAnsi="宋体" w:cs="宋体"/>
        <w:sz w:val="24"/>
        <w:szCs w:val="24"/>
      </w:rPr>
      <w:fldChar w:fldCharType="separate"/>
    </w:r>
    <w:r>
      <w:rPr>
        <w:rStyle w:val="PageNumber"/>
        <w:rFonts w:ascii="宋体" w:hAnsi="宋体" w:cs="宋体"/>
        <w:noProof/>
        <w:sz w:val="24"/>
        <w:szCs w:val="24"/>
      </w:rPr>
      <w:t>- 1 -</w:t>
    </w:r>
    <w:r w:rsidRPr="00164D5B">
      <w:rPr>
        <w:rStyle w:val="PageNumber"/>
        <w:rFonts w:ascii="宋体" w:hAnsi="宋体" w:cs="宋体"/>
        <w:sz w:val="24"/>
        <w:szCs w:val="24"/>
      </w:rPr>
      <w:fldChar w:fldCharType="end"/>
    </w:r>
  </w:p>
  <w:p w:rsidR="00B736B2" w:rsidRDefault="00B736B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6B2" w:rsidRDefault="00B736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736B2" w:rsidRDefault="00B736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755B6B"/>
    <w:rsid w:val="000234EB"/>
    <w:rsid w:val="00085E20"/>
    <w:rsid w:val="000C5CEB"/>
    <w:rsid w:val="00115ED4"/>
    <w:rsid w:val="00164D5B"/>
    <w:rsid w:val="0032068B"/>
    <w:rsid w:val="00391D9B"/>
    <w:rsid w:val="004040CB"/>
    <w:rsid w:val="004B5681"/>
    <w:rsid w:val="00576E32"/>
    <w:rsid w:val="005A49E4"/>
    <w:rsid w:val="005D7411"/>
    <w:rsid w:val="00673096"/>
    <w:rsid w:val="00687899"/>
    <w:rsid w:val="006A4721"/>
    <w:rsid w:val="006B01F7"/>
    <w:rsid w:val="006B183C"/>
    <w:rsid w:val="006F6A22"/>
    <w:rsid w:val="00722963"/>
    <w:rsid w:val="00785664"/>
    <w:rsid w:val="0084601C"/>
    <w:rsid w:val="008C328F"/>
    <w:rsid w:val="00904EF2"/>
    <w:rsid w:val="00926620"/>
    <w:rsid w:val="009F664A"/>
    <w:rsid w:val="00A577F9"/>
    <w:rsid w:val="00B04DDF"/>
    <w:rsid w:val="00B11894"/>
    <w:rsid w:val="00B736B2"/>
    <w:rsid w:val="00B917C9"/>
    <w:rsid w:val="00BA33D6"/>
    <w:rsid w:val="00CA7A7B"/>
    <w:rsid w:val="00D8788C"/>
    <w:rsid w:val="00DA101A"/>
    <w:rsid w:val="00DB498C"/>
    <w:rsid w:val="00E23C74"/>
    <w:rsid w:val="00E30551"/>
    <w:rsid w:val="091016F1"/>
    <w:rsid w:val="0C5D0A80"/>
    <w:rsid w:val="11BE5FE4"/>
    <w:rsid w:val="127B6835"/>
    <w:rsid w:val="16A26E83"/>
    <w:rsid w:val="1CC27464"/>
    <w:rsid w:val="253F155D"/>
    <w:rsid w:val="29F1004D"/>
    <w:rsid w:val="31755B6B"/>
    <w:rsid w:val="351D2015"/>
    <w:rsid w:val="36EF1C63"/>
    <w:rsid w:val="401159B0"/>
    <w:rsid w:val="46462657"/>
    <w:rsid w:val="57452B4A"/>
    <w:rsid w:val="5AAB3B57"/>
    <w:rsid w:val="64680CFC"/>
    <w:rsid w:val="6F106C72"/>
    <w:rsid w:val="7200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FirstIndent2"/>
    <w:qFormat/>
    <w:rsid w:val="00B1189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11894"/>
    <w:pPr>
      <w:spacing w:after="120"/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6E32"/>
    <w:rPr>
      <w:sz w:val="21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11894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76E32"/>
  </w:style>
  <w:style w:type="paragraph" w:styleId="Header">
    <w:name w:val="header"/>
    <w:basedOn w:val="Normal"/>
    <w:link w:val="HeaderChar"/>
    <w:uiPriority w:val="99"/>
    <w:rsid w:val="00164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E3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64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E32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164D5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76E32"/>
    <w:rPr>
      <w:sz w:val="21"/>
      <w:szCs w:val="21"/>
    </w:rPr>
  </w:style>
  <w:style w:type="character" w:styleId="PageNumber">
    <w:name w:val="page number"/>
    <w:basedOn w:val="DefaultParagraphFont"/>
    <w:uiPriority w:val="99"/>
    <w:rsid w:val="00164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81</Words>
  <Characters>463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2021-05-18T01:21:00Z</dcterms:created>
  <dc:creator>我 是你 君哥！</dc:creator>
  <cp:lastModifiedBy>微软用户</cp:lastModifiedBy>
  <cp:lastPrinted>2021-05-19T03:12:00Z</cp:lastPrinted>
  <dcterms:modified xsi:type="dcterms:W3CDTF">2021-05-19T03:31:00Z</dcterms:modified>
  <cp:revision>8</cp:revision>
  <dc:title>是否同意公开：（是）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