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DB" w:rsidRDefault="009979DB" w:rsidP="00085E20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9979DB" w:rsidRDefault="009979DB" w:rsidP="00522BA5">
      <w:pPr>
        <w:spacing w:line="560" w:lineRule="exact"/>
        <w:ind w:firstLineChars="18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9979DB" w:rsidRDefault="009979DB" w:rsidP="00522BA5">
      <w:pPr>
        <w:spacing w:line="560" w:lineRule="exact"/>
        <w:ind w:firstLineChars="18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</w:p>
    <w:p w:rsidR="009979DB" w:rsidRPr="00085E20" w:rsidRDefault="009979DB" w:rsidP="00085E20">
      <w:pPr>
        <w:pStyle w:val="BodyTextFirstIndent2"/>
        <w:spacing w:line="560" w:lineRule="exact"/>
        <w:rPr>
          <w:rFonts w:cs="Times New Roman"/>
        </w:rPr>
      </w:pPr>
    </w:p>
    <w:p w:rsidR="009979DB" w:rsidRDefault="009979DB" w:rsidP="00522BA5">
      <w:pPr>
        <w:spacing w:line="560" w:lineRule="exact"/>
        <w:ind w:firstLineChars="18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是否同意公开：（是）</w:t>
      </w:r>
    </w:p>
    <w:p w:rsidR="009979DB" w:rsidRDefault="009979DB" w:rsidP="00522BA5">
      <w:pPr>
        <w:spacing w:line="560" w:lineRule="exact"/>
        <w:ind w:firstLineChars="205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办理结果：（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9979DB" w:rsidRDefault="009979DB" w:rsidP="00522BA5">
      <w:pPr>
        <w:spacing w:line="560" w:lineRule="exact"/>
        <w:ind w:firstLineChars="1500" w:firstLine="31680"/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邢医保建议字〔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979DB" w:rsidRDefault="009979DB">
      <w:pPr>
        <w:spacing w:line="560" w:lineRule="exact"/>
        <w:rPr>
          <w:rFonts w:ascii="仿宋_GB2312" w:eastAsia="仿宋_GB2312" w:hAnsi="仿宋_GB2312" w:cs="Times New Roman"/>
          <w:sz w:val="32"/>
          <w:szCs w:val="32"/>
        </w:rPr>
      </w:pPr>
    </w:p>
    <w:p w:rsidR="009979DB" w:rsidRPr="00085E20" w:rsidRDefault="009979DB" w:rsidP="001C1467">
      <w:pPr>
        <w:spacing w:line="640" w:lineRule="exact"/>
        <w:jc w:val="center"/>
        <w:rPr>
          <w:rFonts w:ascii="方正小标宋简体" w:eastAsia="方正小标宋简体" w:hAnsi="方正小标宋_GBK" w:cs="Times New Roman"/>
          <w:b/>
          <w:bCs/>
          <w:sz w:val="44"/>
          <w:szCs w:val="44"/>
        </w:rPr>
      </w:pP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对邢台市第十</w:t>
      </w:r>
      <w:r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六</w:t>
      </w: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届人民代表大会</w:t>
      </w:r>
    </w:p>
    <w:p w:rsidR="009979DB" w:rsidRPr="00085E20" w:rsidRDefault="009979DB" w:rsidP="001C1467">
      <w:pPr>
        <w:spacing w:line="640" w:lineRule="exact"/>
        <w:jc w:val="center"/>
        <w:rPr>
          <w:rFonts w:ascii="方正小标宋简体" w:eastAsia="方正小标宋简体" w:hAnsi="方正小标宋_GBK" w:cs="Times New Roman"/>
          <w:b/>
          <w:bCs/>
          <w:sz w:val="44"/>
          <w:szCs w:val="44"/>
        </w:rPr>
      </w:pP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第</w:t>
      </w:r>
      <w:r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一</w:t>
      </w: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次会议第</w:t>
      </w:r>
      <w:r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t>221</w:t>
      </w:r>
      <w:r w:rsidRPr="00085E20">
        <w:rPr>
          <w:rFonts w:ascii="方正小标宋简体" w:eastAsia="方正小标宋简体" w:hAnsi="方正小标宋_GBK" w:cs="方正小标宋简体" w:hint="eastAsia"/>
          <w:b/>
          <w:bCs/>
          <w:sz w:val="44"/>
          <w:szCs w:val="44"/>
        </w:rPr>
        <w:t>号建议的答复</w:t>
      </w:r>
    </w:p>
    <w:p w:rsidR="009979DB" w:rsidRDefault="009979DB" w:rsidP="001C1467">
      <w:pPr>
        <w:spacing w:line="640" w:lineRule="exact"/>
        <w:jc w:val="left"/>
        <w:rPr>
          <w:rFonts w:ascii="方正小标宋简体" w:eastAsia="方正小标宋简体" w:hAnsi="仿宋_GB2312" w:cs="Times New Roman"/>
          <w:sz w:val="44"/>
          <w:szCs w:val="44"/>
        </w:rPr>
      </w:pPr>
    </w:p>
    <w:p w:rsidR="009979DB" w:rsidRDefault="009979DB" w:rsidP="001C1467">
      <w:pPr>
        <w:spacing w:line="6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王爱民代表：</w:t>
      </w:r>
    </w:p>
    <w:p w:rsidR="009979DB" w:rsidRDefault="009979DB" w:rsidP="00522BA5">
      <w:pPr>
        <w:spacing w:line="64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您提出的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“关于改进医保慢病门诊报销系统的建议”收悉，现答复如下：</w:t>
      </w:r>
    </w:p>
    <w:p w:rsidR="009979DB" w:rsidRDefault="009979DB" w:rsidP="001C1467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目前，我市医保系统已升级切换至省医保新平台，慢病报销政策已调整为不再具体限制病种用药范围（与全省其他地区制度统一），医生只需按照慢病患者实际病情需要开据具体处方即可，系统不再加以限制。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9979DB" w:rsidRDefault="009979DB" w:rsidP="001C1467">
      <w:pPr>
        <w:spacing w:line="640" w:lineRule="exact"/>
        <w:ind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另外，自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号以后，我市医保与全省同步升级为省内无异地模式，异地就医不需要另行备案；而且我市慢特病参保患者不再限定一家定点医院，患者可以在多家医疗机构中进行选择。</w:t>
      </w:r>
    </w:p>
    <w:p w:rsidR="009979DB" w:rsidRDefault="009979DB" w:rsidP="00522BA5">
      <w:pPr>
        <w:pStyle w:val="BodyTextFirstIndent2"/>
        <w:spacing w:after="0" w:line="640" w:lineRule="exact"/>
        <w:ind w:firstLineChars="200" w:firstLine="3168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感谢您对医疗保障事业的关心和支持。</w:t>
      </w:r>
    </w:p>
    <w:p w:rsidR="009979DB" w:rsidRDefault="009979DB" w:rsidP="001C1467">
      <w:pPr>
        <w:pStyle w:val="BodyTextFirstIndent2"/>
        <w:spacing w:after="0" w:line="640" w:lineRule="exact"/>
        <w:rPr>
          <w:rFonts w:ascii="仿宋" w:eastAsia="仿宋" w:hAnsi="仿宋" w:cs="Times New Roman"/>
        </w:rPr>
      </w:pPr>
    </w:p>
    <w:p w:rsidR="009979DB" w:rsidRDefault="009979DB" w:rsidP="001C1467">
      <w:pPr>
        <w:pStyle w:val="BodyTextFirstIndent2"/>
        <w:spacing w:after="0" w:line="640" w:lineRule="exact"/>
        <w:rPr>
          <w:rFonts w:ascii="仿宋" w:eastAsia="仿宋" w:hAnsi="仿宋" w:cs="Times New Roman"/>
        </w:rPr>
      </w:pPr>
    </w:p>
    <w:p w:rsidR="009979DB" w:rsidRPr="00DB498C" w:rsidRDefault="009979DB" w:rsidP="001C1467">
      <w:pPr>
        <w:pStyle w:val="BodyTextFirstIndent2"/>
        <w:spacing w:after="0" w:line="640" w:lineRule="exact"/>
        <w:rPr>
          <w:rFonts w:ascii="仿宋" w:eastAsia="仿宋" w:hAnsi="仿宋" w:cs="Times New Roman"/>
        </w:rPr>
      </w:pPr>
    </w:p>
    <w:p w:rsidR="009979DB" w:rsidRPr="00DB498C" w:rsidRDefault="009979DB" w:rsidP="001C1467">
      <w:pPr>
        <w:pStyle w:val="BodyTextFirstIndent2"/>
        <w:spacing w:after="0" w:line="640" w:lineRule="exact"/>
        <w:rPr>
          <w:rFonts w:ascii="仿宋" w:eastAsia="仿宋" w:hAnsi="仿宋" w:cs="Times New Roman"/>
        </w:rPr>
      </w:pPr>
      <w:r w:rsidRPr="00DB498C">
        <w:rPr>
          <w:rFonts w:ascii="仿宋" w:eastAsia="仿宋" w:hAnsi="仿宋" w:cs="仿宋"/>
        </w:rPr>
        <w:t xml:space="preserve">                            2021</w:t>
      </w:r>
      <w:r w:rsidRPr="00DB498C"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>10</w:t>
      </w:r>
      <w:r w:rsidRPr="00DB498C"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>18</w:t>
      </w:r>
      <w:r w:rsidRPr="00DB498C">
        <w:rPr>
          <w:rFonts w:ascii="仿宋" w:eastAsia="仿宋" w:hAnsi="仿宋" w:cs="仿宋" w:hint="eastAsia"/>
        </w:rPr>
        <w:t>日</w:t>
      </w:r>
    </w:p>
    <w:p w:rsidR="009979DB" w:rsidRPr="00DB498C" w:rsidRDefault="009979DB" w:rsidP="001C1467">
      <w:pPr>
        <w:pStyle w:val="BodyTextFirstIndent2"/>
        <w:spacing w:after="0" w:line="640" w:lineRule="exact"/>
        <w:rPr>
          <w:rFonts w:ascii="仿宋" w:eastAsia="仿宋" w:hAnsi="仿宋"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pStyle w:val="BodyTextFirstIndent2"/>
        <w:spacing w:after="0" w:line="600" w:lineRule="exact"/>
        <w:rPr>
          <w:rFonts w:cs="Times New Roman"/>
        </w:rPr>
      </w:pPr>
    </w:p>
    <w:p w:rsidR="009979DB" w:rsidRDefault="009979DB" w:rsidP="0072296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领导签发：赵占平</w:t>
      </w:r>
    </w:p>
    <w:p w:rsidR="009979DB" w:rsidRDefault="009979DB" w:rsidP="00722963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联系人及电话：徐谦，</w:t>
      </w:r>
      <w:r>
        <w:rPr>
          <w:rFonts w:ascii="仿宋_GB2312" w:eastAsia="仿宋_GB2312" w:hAnsi="仿宋_GB2312" w:cs="仿宋_GB2312"/>
          <w:sz w:val="32"/>
          <w:szCs w:val="32"/>
        </w:rPr>
        <w:t>2626886</w:t>
      </w:r>
    </w:p>
    <w:p w:rsidR="009979DB" w:rsidRPr="00164D5B" w:rsidRDefault="009979DB" w:rsidP="00722963">
      <w:pPr>
        <w:spacing w:line="600" w:lineRule="exac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抄送：市人大常委会选举任免代表工作委员会，市政府办公室。</w:t>
      </w:r>
    </w:p>
    <w:sectPr w:rsidR="009979DB" w:rsidRPr="00164D5B" w:rsidSect="00164D5B">
      <w:footerReference w:type="default" r:id="rId6"/>
      <w:pgSz w:w="11906" w:h="16838" w:code="9"/>
      <w:pgMar w:top="2098" w:right="1531" w:bottom="1701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DB" w:rsidRDefault="009979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979DB" w:rsidRDefault="009979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9DB" w:rsidRPr="00164D5B" w:rsidRDefault="009979DB" w:rsidP="00115ED4">
    <w:pPr>
      <w:pStyle w:val="Footer"/>
      <w:framePr w:wrap="auto" w:vAnchor="text" w:hAnchor="margin" w:xAlign="center" w:y="1"/>
      <w:rPr>
        <w:rStyle w:val="PageNumber"/>
        <w:rFonts w:ascii="宋体" w:cs="Times New Roman"/>
        <w:sz w:val="24"/>
        <w:szCs w:val="24"/>
      </w:rPr>
    </w:pPr>
    <w:r w:rsidRPr="00164D5B">
      <w:rPr>
        <w:rStyle w:val="PageNumber"/>
        <w:rFonts w:ascii="宋体" w:hAnsi="宋体" w:cs="宋体"/>
        <w:sz w:val="24"/>
        <w:szCs w:val="24"/>
      </w:rPr>
      <w:fldChar w:fldCharType="begin"/>
    </w:r>
    <w:r w:rsidRPr="00164D5B">
      <w:rPr>
        <w:rStyle w:val="PageNumber"/>
        <w:rFonts w:ascii="宋体" w:hAnsi="宋体" w:cs="宋体"/>
        <w:sz w:val="24"/>
        <w:szCs w:val="24"/>
      </w:rPr>
      <w:instrText xml:space="preserve">PAGE  </w:instrText>
    </w:r>
    <w:r w:rsidRPr="00164D5B"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- 2 -</w:t>
    </w:r>
    <w:r w:rsidRPr="00164D5B">
      <w:rPr>
        <w:rStyle w:val="PageNumber"/>
        <w:rFonts w:ascii="宋体" w:hAnsi="宋体" w:cs="宋体"/>
        <w:sz w:val="24"/>
        <w:szCs w:val="24"/>
      </w:rPr>
      <w:fldChar w:fldCharType="end"/>
    </w:r>
  </w:p>
  <w:p w:rsidR="009979DB" w:rsidRDefault="009979D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DB" w:rsidRDefault="009979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979DB" w:rsidRDefault="009979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755B6B"/>
    <w:rsid w:val="000234EB"/>
    <w:rsid w:val="00085E20"/>
    <w:rsid w:val="000C5CEB"/>
    <w:rsid w:val="00115ED4"/>
    <w:rsid w:val="00164D5B"/>
    <w:rsid w:val="001C1467"/>
    <w:rsid w:val="00310E87"/>
    <w:rsid w:val="00314F41"/>
    <w:rsid w:val="0032068B"/>
    <w:rsid w:val="00391D9B"/>
    <w:rsid w:val="004040CB"/>
    <w:rsid w:val="00464D94"/>
    <w:rsid w:val="004865B5"/>
    <w:rsid w:val="004B5681"/>
    <w:rsid w:val="00522BA5"/>
    <w:rsid w:val="00576E32"/>
    <w:rsid w:val="005A49E4"/>
    <w:rsid w:val="005D7411"/>
    <w:rsid w:val="00673096"/>
    <w:rsid w:val="00687899"/>
    <w:rsid w:val="006A4721"/>
    <w:rsid w:val="006B01F7"/>
    <w:rsid w:val="006B183C"/>
    <w:rsid w:val="006B5BFD"/>
    <w:rsid w:val="006F6A22"/>
    <w:rsid w:val="00722963"/>
    <w:rsid w:val="00752D3B"/>
    <w:rsid w:val="00785664"/>
    <w:rsid w:val="0084601C"/>
    <w:rsid w:val="008C328F"/>
    <w:rsid w:val="00904EF2"/>
    <w:rsid w:val="00926620"/>
    <w:rsid w:val="009979DB"/>
    <w:rsid w:val="009F664A"/>
    <w:rsid w:val="00A577F9"/>
    <w:rsid w:val="00A57D08"/>
    <w:rsid w:val="00AC59A3"/>
    <w:rsid w:val="00B04DDF"/>
    <w:rsid w:val="00B11894"/>
    <w:rsid w:val="00B16133"/>
    <w:rsid w:val="00B736B2"/>
    <w:rsid w:val="00B917C9"/>
    <w:rsid w:val="00BA33D6"/>
    <w:rsid w:val="00CA7A7B"/>
    <w:rsid w:val="00D13B1A"/>
    <w:rsid w:val="00D4497B"/>
    <w:rsid w:val="00D8788C"/>
    <w:rsid w:val="00DA101A"/>
    <w:rsid w:val="00DA403D"/>
    <w:rsid w:val="00DB498C"/>
    <w:rsid w:val="00E23C74"/>
    <w:rsid w:val="00E30551"/>
    <w:rsid w:val="00ED2764"/>
    <w:rsid w:val="091016F1"/>
    <w:rsid w:val="0C5D0A80"/>
    <w:rsid w:val="11BE5FE4"/>
    <w:rsid w:val="127B6835"/>
    <w:rsid w:val="16A26E83"/>
    <w:rsid w:val="1CC27464"/>
    <w:rsid w:val="253F155D"/>
    <w:rsid w:val="29F1004D"/>
    <w:rsid w:val="31755B6B"/>
    <w:rsid w:val="351D2015"/>
    <w:rsid w:val="36EF1C63"/>
    <w:rsid w:val="401159B0"/>
    <w:rsid w:val="46462657"/>
    <w:rsid w:val="57452B4A"/>
    <w:rsid w:val="5AAB3B57"/>
    <w:rsid w:val="64680CFC"/>
    <w:rsid w:val="6F106C72"/>
    <w:rsid w:val="7200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B118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11894"/>
    <w:pPr>
      <w:spacing w:after="120"/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6E32"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11894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76E32"/>
  </w:style>
  <w:style w:type="paragraph" w:styleId="Header">
    <w:name w:val="header"/>
    <w:basedOn w:val="Normal"/>
    <w:link w:val="HeaderChar"/>
    <w:uiPriority w:val="99"/>
    <w:rsid w:val="00164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E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64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E3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64D5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76E32"/>
    <w:rPr>
      <w:sz w:val="21"/>
      <w:szCs w:val="21"/>
    </w:rPr>
  </w:style>
  <w:style w:type="character" w:styleId="PageNumber">
    <w:name w:val="page number"/>
    <w:basedOn w:val="DefaultParagraphFont"/>
    <w:uiPriority w:val="99"/>
    <w:rsid w:val="00164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63</Words>
  <Characters>364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2021-10-14T02:34:00Z</dcterms:created>
  <dc:creator>我 是你 君哥！</dc:creator>
  <cp:lastModifiedBy>微软用户</cp:lastModifiedBy>
  <cp:lastPrinted>2021-05-19T03:12:00Z</cp:lastPrinted>
  <dcterms:modified xsi:type="dcterms:W3CDTF">2021-10-18T03:28:00Z</dcterms:modified>
  <cp:revision>5</cp:revision>
  <dc:title>是否同意公开：（是）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