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719B" w:rsidRDefault="00F8719B" w:rsidP="00F8719B">
      <w:pPr>
        <w:spacing w:line="540" w:lineRule="exact"/>
        <w:ind w:firstLineChars="160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F8719B" w:rsidRDefault="00F8719B" w:rsidP="00514B1F">
      <w:pPr>
        <w:spacing w:line="540" w:lineRule="exact"/>
        <w:ind w:firstLineChars="160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F8719B" w:rsidRDefault="00F8719B" w:rsidP="00514B1F">
      <w:pPr>
        <w:spacing w:line="540" w:lineRule="exact"/>
        <w:ind w:firstLineChars="160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F8719B" w:rsidRPr="00C75B63" w:rsidRDefault="00F8719B" w:rsidP="00C75B63">
      <w:pPr>
        <w:pStyle w:val="BodyTextFirstIndent2"/>
        <w:spacing w:line="540" w:lineRule="exact"/>
        <w:rPr>
          <w:rFonts w:cs="Times New Roman"/>
        </w:rPr>
      </w:pPr>
    </w:p>
    <w:p w:rsidR="00F8719B" w:rsidRDefault="00F8719B" w:rsidP="00514B1F">
      <w:pPr>
        <w:spacing w:line="560" w:lineRule="exact"/>
        <w:ind w:firstLineChars="1800" w:firstLine="3168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是否同意公开：（是）</w:t>
      </w:r>
    </w:p>
    <w:p w:rsidR="00F8719B" w:rsidRDefault="00F8719B">
      <w:p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办理结果：（</w:t>
      </w:r>
      <w:r>
        <w:rPr>
          <w:rFonts w:ascii="仿宋_GB2312" w:eastAsia="仿宋_GB2312" w:hAnsi="仿宋_GB2312" w:cs="仿宋_GB2312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8719B" w:rsidRDefault="00F8719B" w:rsidP="00514B1F">
      <w:pPr>
        <w:spacing w:line="560" w:lineRule="exact"/>
        <w:ind w:firstLineChars="1500" w:firstLine="3168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邢医保提案字〔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8719B" w:rsidRDefault="00F8719B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:rsidR="00F8719B" w:rsidRDefault="00F8719B">
      <w:pPr>
        <w:spacing w:line="56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对政协邢台市第十四届委员会</w:t>
      </w:r>
    </w:p>
    <w:p w:rsidR="00F8719B" w:rsidRDefault="00F8719B">
      <w:pPr>
        <w:spacing w:line="56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第一次会议第</w:t>
      </w:r>
      <w:r>
        <w:rPr>
          <w:rFonts w:ascii="方正小标宋简体" w:eastAsia="方正小标宋简体" w:hAnsi="???????" w:cs="方正小标宋简体"/>
          <w:sz w:val="44"/>
          <w:szCs w:val="44"/>
        </w:rPr>
        <w:t>235</w:t>
      </w: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号提案的答复</w:t>
      </w:r>
    </w:p>
    <w:p w:rsidR="00F8719B" w:rsidRDefault="00F8719B" w:rsidP="00514B1F">
      <w:pPr>
        <w:spacing w:line="560" w:lineRule="exact"/>
        <w:ind w:firstLineChars="45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F8719B" w:rsidRPr="00286610" w:rsidRDefault="00F8719B" w:rsidP="00E85A72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吴占勇委员</w:t>
      </w:r>
      <w:r w:rsidRPr="00286610">
        <w:rPr>
          <w:rFonts w:ascii="仿宋" w:eastAsia="仿宋" w:hAnsi="仿宋" w:cs="仿宋" w:hint="eastAsia"/>
          <w:sz w:val="32"/>
          <w:szCs w:val="32"/>
        </w:rPr>
        <w:t>：</w:t>
      </w:r>
    </w:p>
    <w:p w:rsidR="00F8719B" w:rsidRPr="00286610" w:rsidRDefault="00F8719B" w:rsidP="00514B1F">
      <w:pPr>
        <w:spacing w:line="640" w:lineRule="exact"/>
        <w:ind w:firstLineChars="200" w:firstLine="316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您提出的“关于统筹解决城乡居民医保回款问题的建议”已收悉，现答复如下：</w:t>
      </w:r>
    </w:p>
    <w:p w:rsidR="00F8719B" w:rsidRPr="00DF3472" w:rsidRDefault="00F8719B" w:rsidP="00514B1F">
      <w:pPr>
        <w:spacing w:line="640" w:lineRule="exact"/>
        <w:ind w:firstLineChars="200" w:firstLine="31680"/>
        <w:textAlignment w:val="baseline"/>
        <w:rPr>
          <w:rFonts w:ascii="仿宋" w:eastAsia="仿宋" w:hAnsi="仿宋"/>
          <w:b/>
          <w:bCs/>
          <w:sz w:val="32"/>
          <w:szCs w:val="32"/>
          <w:u w:val="single"/>
        </w:rPr>
      </w:pPr>
      <w:r w:rsidRPr="00421A72">
        <w:rPr>
          <w:rFonts w:ascii="仿宋" w:eastAsia="仿宋" w:hAnsi="仿宋" w:cs="仿宋"/>
          <w:sz w:val="32"/>
          <w:szCs w:val="32"/>
        </w:rPr>
        <w:t>2017</w:t>
      </w:r>
      <w:r w:rsidRPr="00421A72">
        <w:rPr>
          <w:rFonts w:ascii="仿宋" w:eastAsia="仿宋" w:hAnsi="仿宋" w:cs="仿宋" w:hint="eastAsia"/>
          <w:sz w:val="32"/>
          <w:szCs w:val="32"/>
        </w:rPr>
        <w:t>、</w:t>
      </w:r>
      <w:r w:rsidRPr="00421A72">
        <w:rPr>
          <w:rFonts w:ascii="仿宋" w:eastAsia="仿宋" w:hAnsi="仿宋" w:cs="仿宋"/>
          <w:sz w:val="32"/>
          <w:szCs w:val="32"/>
        </w:rPr>
        <w:t>2018</w:t>
      </w:r>
      <w:r w:rsidRPr="00421A72">
        <w:rPr>
          <w:rFonts w:ascii="仿宋" w:eastAsia="仿宋" w:hAnsi="仿宋" w:cs="仿宋" w:hint="eastAsia"/>
          <w:sz w:val="32"/>
          <w:szCs w:val="32"/>
        </w:rPr>
        <w:t>连续两年</w:t>
      </w:r>
      <w:r>
        <w:rPr>
          <w:rFonts w:ascii="仿宋" w:eastAsia="仿宋" w:hAnsi="仿宋" w:cs="仿宋" w:hint="eastAsia"/>
          <w:sz w:val="32"/>
          <w:szCs w:val="32"/>
        </w:rPr>
        <w:t>我市</w:t>
      </w:r>
      <w:r w:rsidRPr="00421A72">
        <w:rPr>
          <w:rFonts w:ascii="仿宋" w:eastAsia="仿宋" w:hAnsi="仿宋" w:cs="仿宋" w:hint="eastAsia"/>
          <w:sz w:val="32"/>
          <w:szCs w:val="32"/>
        </w:rPr>
        <w:t>城乡居民医保</w:t>
      </w:r>
      <w:r>
        <w:rPr>
          <w:rFonts w:ascii="仿宋" w:eastAsia="仿宋" w:hAnsi="仿宋" w:cs="仿宋" w:hint="eastAsia"/>
          <w:sz w:val="32"/>
          <w:szCs w:val="32"/>
        </w:rPr>
        <w:t>住院报销费用增长过快，导致当年</w:t>
      </w:r>
      <w:r w:rsidRPr="00421A72">
        <w:rPr>
          <w:rFonts w:ascii="仿宋" w:eastAsia="仿宋" w:hAnsi="仿宋" w:cs="仿宋" w:hint="eastAsia"/>
          <w:sz w:val="32"/>
          <w:szCs w:val="32"/>
        </w:rPr>
        <w:t>基金收不抵支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421A72">
        <w:rPr>
          <w:rFonts w:ascii="仿宋" w:eastAsia="仿宋" w:hAnsi="仿宋" w:cs="仿宋" w:hint="eastAsia"/>
          <w:sz w:val="32"/>
          <w:szCs w:val="32"/>
        </w:rPr>
        <w:t>部分县（市、区）出现了历史拖欠。面对历史欠账</w:t>
      </w:r>
      <w:r>
        <w:rPr>
          <w:rFonts w:ascii="仿宋" w:eastAsia="仿宋" w:hAnsi="仿宋" w:cs="仿宋" w:hint="eastAsia"/>
          <w:sz w:val="32"/>
          <w:szCs w:val="32"/>
        </w:rPr>
        <w:t>问题</w:t>
      </w:r>
      <w:r w:rsidRPr="00421A72">
        <w:rPr>
          <w:rFonts w:ascii="仿宋" w:eastAsia="仿宋" w:hAnsi="仿宋" w:cs="仿宋" w:hint="eastAsia"/>
          <w:sz w:val="32"/>
          <w:szCs w:val="32"/>
        </w:rPr>
        <w:t>，市医保局在规范医疗行为的基础上，主动组织县（市、区）开展清欠工作。尤其是今年</w:t>
      </w:r>
      <w:r w:rsidRPr="00421A72">
        <w:rPr>
          <w:rFonts w:ascii="仿宋" w:eastAsia="仿宋" w:hAnsi="仿宋" w:cs="仿宋"/>
          <w:sz w:val="32"/>
          <w:szCs w:val="32"/>
        </w:rPr>
        <w:t>4</w:t>
      </w:r>
      <w:r w:rsidRPr="00421A72">
        <w:rPr>
          <w:rFonts w:ascii="仿宋" w:eastAsia="仿宋" w:hAnsi="仿宋" w:cs="仿宋" w:hint="eastAsia"/>
          <w:sz w:val="32"/>
          <w:szCs w:val="32"/>
        </w:rPr>
        <w:t>月份我市开展了清理拖欠定点医疗机构医保费用专项行动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421A72">
        <w:rPr>
          <w:rFonts w:ascii="仿宋" w:eastAsia="仿宋" w:hAnsi="仿宋" w:cs="仿宋" w:hint="eastAsia"/>
          <w:sz w:val="32"/>
          <w:szCs w:val="32"/>
        </w:rPr>
        <w:t>县（市、区）已经将拖欠的费用拨付到位。</w:t>
      </w:r>
    </w:p>
    <w:p w:rsidR="00F8719B" w:rsidRPr="008F4EF2" w:rsidRDefault="00F8719B" w:rsidP="00514B1F">
      <w:pPr>
        <w:pStyle w:val="BodyText"/>
        <w:spacing w:after="0" w:line="6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另外为了缓解医疗机构垫付压力，我市医保自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年开始实行了预付制，预付定点医疗机构一个月的额度，供医疗机构周转使用。</w:t>
      </w:r>
    </w:p>
    <w:p w:rsidR="00F8719B" w:rsidRDefault="00F8719B" w:rsidP="00514B1F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感谢对医疗保障事业的关心和支持。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</w:t>
      </w:r>
    </w:p>
    <w:p w:rsidR="00F8719B" w:rsidRDefault="00F8719B" w:rsidP="00514B1F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</w:p>
    <w:p w:rsidR="00F8719B" w:rsidRDefault="00F8719B" w:rsidP="00514B1F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</w:p>
    <w:p w:rsidR="00F8719B" w:rsidRPr="00E85A72" w:rsidRDefault="00F8719B" w:rsidP="00E85A72">
      <w:pPr>
        <w:pStyle w:val="BodyTextFirstIndent2"/>
        <w:spacing w:after="0" w:line="640" w:lineRule="exact"/>
        <w:rPr>
          <w:rFonts w:cs="Times New Roman"/>
        </w:rPr>
      </w:pPr>
    </w:p>
    <w:p w:rsidR="00F8719B" w:rsidRPr="00C53A67" w:rsidRDefault="00F8719B" w:rsidP="00514B1F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pStyle w:val="BodyTextFirstIndent2"/>
        <w:rPr>
          <w:rFonts w:cs="Times New Roman"/>
        </w:rPr>
      </w:pPr>
    </w:p>
    <w:p w:rsidR="00F8719B" w:rsidRDefault="00F8719B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领导签发：赵占平</w:t>
      </w:r>
    </w:p>
    <w:p w:rsidR="00F8719B" w:rsidRDefault="00F8719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联系人及电话：徐谦，</w:t>
      </w:r>
      <w:r>
        <w:rPr>
          <w:rFonts w:ascii="仿宋_GB2312" w:eastAsia="仿宋_GB2312" w:hAnsi="仿宋_GB2312" w:cs="仿宋_GB2312"/>
          <w:sz w:val="32"/>
          <w:szCs w:val="32"/>
        </w:rPr>
        <w:t>2626886</w:t>
      </w:r>
    </w:p>
    <w:p w:rsidR="00F8719B" w:rsidRDefault="00F8719B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抄送：市政府办公室，市政协提案委员会</w:t>
      </w:r>
    </w:p>
    <w:sectPr w:rsidR="00F8719B" w:rsidSect="00371771">
      <w:footerReference w:type="default" r:id="rId7"/>
      <w:pgSz w:w="11906" w:h="16838"/>
      <w:pgMar w:top="2098" w:right="1531" w:bottom="1701" w:left="1531" w:header="851" w:footer="1418" w:gutter="0"/>
      <w:pgNumType w:fmt="numberInDash"/>
      <w:cols w:space="720"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9B" w:rsidRDefault="00F8719B" w:rsidP="00371771">
      <w:r>
        <w:separator/>
      </w:r>
    </w:p>
  </w:endnote>
  <w:endnote w:type="continuationSeparator" w:id="1">
    <w:p w:rsidR="00F8719B" w:rsidRDefault="00F8719B" w:rsidP="0037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9B" w:rsidRDefault="00F8719B">
    <w:pPr>
      <w:pStyle w:val="Footer"/>
      <w:framePr w:wrap="auto" w:vAnchor="text" w:hAnchor="margin" w:xAlign="center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 w:cs="宋体"/>
        <w:sz w:val="24"/>
        <w:szCs w:val="24"/>
      </w:rPr>
      <w:fldChar w:fldCharType="begin"/>
    </w:r>
    <w:r>
      <w:rPr>
        <w:rStyle w:val="PageNumber"/>
        <w:rFonts w:ascii="宋体" w:hAnsi="宋体" w:cs="宋体"/>
        <w:sz w:val="24"/>
        <w:szCs w:val="24"/>
      </w:rPr>
      <w:instrText xml:space="preserve">PAGE  </w:instrText>
    </w:r>
    <w:r>
      <w:rPr>
        <w:rStyle w:val="PageNumber"/>
        <w:rFonts w:ascii="宋体" w:hAnsi="宋体" w:cs="宋体"/>
        <w:sz w:val="24"/>
        <w:szCs w:val="24"/>
      </w:rPr>
      <w:fldChar w:fldCharType="separate"/>
    </w:r>
    <w:r>
      <w:rPr>
        <w:rStyle w:val="PageNumber"/>
        <w:rFonts w:ascii="宋体" w:hAnsi="宋体" w:cs="宋体"/>
        <w:noProof/>
        <w:sz w:val="24"/>
        <w:szCs w:val="24"/>
      </w:rPr>
      <w:t>- 2 -</w:t>
    </w:r>
    <w:r>
      <w:rPr>
        <w:rStyle w:val="PageNumber"/>
        <w:rFonts w:ascii="宋体" w:hAnsi="宋体" w:cs="宋体"/>
        <w:sz w:val="24"/>
        <w:szCs w:val="24"/>
      </w:rPr>
      <w:fldChar w:fldCharType="end"/>
    </w:r>
  </w:p>
  <w:p w:rsidR="00F8719B" w:rsidRDefault="00F871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9B" w:rsidRDefault="00F8719B" w:rsidP="00371771">
      <w:r>
        <w:separator/>
      </w:r>
    </w:p>
  </w:footnote>
  <w:footnote w:type="continuationSeparator" w:id="1">
    <w:p w:rsidR="00F8719B" w:rsidRDefault="00F8719B" w:rsidP="00371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0172"/>
    <w:multiLevelType w:val="singleLevel"/>
    <w:tmpl w:val="06E501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FDFEA0"/>
    <w:multiLevelType w:val="singleLevel"/>
    <w:tmpl w:val="27FDFE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EC0"/>
    <w:rsid w:val="0001424B"/>
    <w:rsid w:val="00034B99"/>
    <w:rsid w:val="000464B8"/>
    <w:rsid w:val="000A2D58"/>
    <w:rsid w:val="000B2CBF"/>
    <w:rsid w:val="00115ED4"/>
    <w:rsid w:val="00131483"/>
    <w:rsid w:val="0014230A"/>
    <w:rsid w:val="00172A27"/>
    <w:rsid w:val="0018381E"/>
    <w:rsid w:val="001B2DE8"/>
    <w:rsid w:val="001E17F1"/>
    <w:rsid w:val="001F2FD5"/>
    <w:rsid w:val="0024405C"/>
    <w:rsid w:val="00246628"/>
    <w:rsid w:val="002614B5"/>
    <w:rsid w:val="002622CA"/>
    <w:rsid w:val="002731AA"/>
    <w:rsid w:val="00286610"/>
    <w:rsid w:val="002D7D5C"/>
    <w:rsid w:val="002E48B2"/>
    <w:rsid w:val="00371771"/>
    <w:rsid w:val="003727D7"/>
    <w:rsid w:val="003817EA"/>
    <w:rsid w:val="003929C9"/>
    <w:rsid w:val="003F0CBB"/>
    <w:rsid w:val="00421A72"/>
    <w:rsid w:val="00440E94"/>
    <w:rsid w:val="0045077B"/>
    <w:rsid w:val="00461D58"/>
    <w:rsid w:val="00514B1F"/>
    <w:rsid w:val="00537069"/>
    <w:rsid w:val="00537EFF"/>
    <w:rsid w:val="00585713"/>
    <w:rsid w:val="005F0215"/>
    <w:rsid w:val="00650187"/>
    <w:rsid w:val="00657612"/>
    <w:rsid w:val="006B06FA"/>
    <w:rsid w:val="006B5EBA"/>
    <w:rsid w:val="006C2D6A"/>
    <w:rsid w:val="00735F28"/>
    <w:rsid w:val="00790CD1"/>
    <w:rsid w:val="007C0746"/>
    <w:rsid w:val="007C2738"/>
    <w:rsid w:val="007E151C"/>
    <w:rsid w:val="007E3DA5"/>
    <w:rsid w:val="007E778B"/>
    <w:rsid w:val="00803932"/>
    <w:rsid w:val="008056FA"/>
    <w:rsid w:val="00844C25"/>
    <w:rsid w:val="0085612C"/>
    <w:rsid w:val="00862793"/>
    <w:rsid w:val="00871039"/>
    <w:rsid w:val="008F4EF2"/>
    <w:rsid w:val="00901834"/>
    <w:rsid w:val="00934008"/>
    <w:rsid w:val="00936874"/>
    <w:rsid w:val="00996DD8"/>
    <w:rsid w:val="009F78DF"/>
    <w:rsid w:val="00A34B97"/>
    <w:rsid w:val="00A50BD7"/>
    <w:rsid w:val="00AA700B"/>
    <w:rsid w:val="00AA7F45"/>
    <w:rsid w:val="00B12BF8"/>
    <w:rsid w:val="00B17E63"/>
    <w:rsid w:val="00B23885"/>
    <w:rsid w:val="00B425EB"/>
    <w:rsid w:val="00BB3904"/>
    <w:rsid w:val="00C00E21"/>
    <w:rsid w:val="00C01396"/>
    <w:rsid w:val="00C53A67"/>
    <w:rsid w:val="00C63C90"/>
    <w:rsid w:val="00C710AC"/>
    <w:rsid w:val="00C75B63"/>
    <w:rsid w:val="00C9247C"/>
    <w:rsid w:val="00D30204"/>
    <w:rsid w:val="00D56C02"/>
    <w:rsid w:val="00D83BF9"/>
    <w:rsid w:val="00D953A5"/>
    <w:rsid w:val="00DF3472"/>
    <w:rsid w:val="00E13852"/>
    <w:rsid w:val="00E63C97"/>
    <w:rsid w:val="00E670D7"/>
    <w:rsid w:val="00E834F7"/>
    <w:rsid w:val="00E85A72"/>
    <w:rsid w:val="00E86EA2"/>
    <w:rsid w:val="00E91D24"/>
    <w:rsid w:val="00EB1B9C"/>
    <w:rsid w:val="00ED5468"/>
    <w:rsid w:val="00EE2E3B"/>
    <w:rsid w:val="00EE5BB0"/>
    <w:rsid w:val="00F05E77"/>
    <w:rsid w:val="00F12421"/>
    <w:rsid w:val="00F27D73"/>
    <w:rsid w:val="00F462C8"/>
    <w:rsid w:val="00F51365"/>
    <w:rsid w:val="00F611A3"/>
    <w:rsid w:val="00F8719B"/>
    <w:rsid w:val="00F90030"/>
    <w:rsid w:val="00FC4FFA"/>
    <w:rsid w:val="00FF4792"/>
    <w:rsid w:val="2CD60C7D"/>
    <w:rsid w:val="4F1F6818"/>
    <w:rsid w:val="5B9328D5"/>
    <w:rsid w:val="6801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FirstIndent2"/>
    <w:qFormat/>
    <w:rsid w:val="003717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71771"/>
    <w:pPr>
      <w:spacing w:after="120"/>
      <w:ind w:left="420"/>
    </w:pPr>
    <w:rPr>
      <w:rFonts w:ascii="Calibri" w:hAnsi="Calibri" w:cs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1771"/>
    <w:rPr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71771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371771"/>
  </w:style>
  <w:style w:type="paragraph" w:styleId="CommentText">
    <w:name w:val="annotation text"/>
    <w:basedOn w:val="Normal"/>
    <w:link w:val="CommentTextChar"/>
    <w:uiPriority w:val="99"/>
    <w:semiHidden/>
    <w:rsid w:val="0037177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1771"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37177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71771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37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177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717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177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71771"/>
  </w:style>
  <w:style w:type="paragraph" w:styleId="BodyText">
    <w:name w:val="Body Text"/>
    <w:basedOn w:val="Normal"/>
    <w:link w:val="BodyTextChar"/>
    <w:uiPriority w:val="99"/>
    <w:locked/>
    <w:rsid w:val="00E85A72"/>
    <w:pPr>
      <w:spacing w:after="12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0E21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76</Words>
  <Characters>436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2021-10-13T02:52:00Z</dcterms:created>
  <dc:creator>`1-+</dc:creator>
  <cp:lastModifiedBy>微软用户</cp:lastModifiedBy>
  <cp:lastPrinted>2021-11-05T08:56:00Z</cp:lastPrinted>
  <dcterms:modified xsi:type="dcterms:W3CDTF">2021-11-05T08:57:00Z</dcterms:modified>
  <cp:revision>6</cp:revision>
  <dc:title>关于对邢台市人大代表204号建议的答复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