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79" w:rsidRDefault="00765A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765A79" w:rsidRDefault="00765A79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邢台市城镇职工生育津贴申报汇总表</w:t>
      </w:r>
    </w:p>
    <w:p w:rsidR="00765A79" w:rsidRDefault="00765A79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单位（盖章）：</w:t>
      </w:r>
      <w:r>
        <w:rPr>
          <w:rFonts w:ascii="仿宋" w:eastAsia="仿宋" w:hAnsi="仿宋" w:cs="仿宋"/>
        </w:rPr>
        <w:t xml:space="preserve">          </w:t>
      </w:r>
      <w:r>
        <w:rPr>
          <w:rFonts w:ascii="仿宋" w:eastAsia="仿宋" w:hAnsi="仿宋" w:cs="仿宋" w:hint="eastAsia"/>
        </w:rPr>
        <w:t>年度：</w:t>
      </w:r>
      <w:r>
        <w:rPr>
          <w:rFonts w:ascii="仿宋" w:eastAsia="仿宋" w:hAnsi="仿宋" w:cs="仿宋"/>
        </w:rPr>
        <w:t xml:space="preserve">           </w:t>
      </w:r>
      <w:r>
        <w:rPr>
          <w:rFonts w:ascii="仿宋" w:eastAsia="仿宋" w:hAnsi="仿宋" w:cs="仿宋" w:hint="eastAsia"/>
        </w:rPr>
        <w:t>联系人</w:t>
      </w:r>
      <w:r>
        <w:rPr>
          <w:rFonts w:ascii="仿宋" w:hAnsi="仿宋" w:cs="宋体" w:hint="eastAsia"/>
        </w:rPr>
        <w:t>：</w:t>
      </w:r>
      <w:r>
        <w:rPr>
          <w:rFonts w:ascii="仿宋" w:hAnsi="仿宋" w:cs="仿宋"/>
        </w:rPr>
        <w:t xml:space="preserve">            </w:t>
      </w:r>
      <w:r>
        <w:rPr>
          <w:rFonts w:ascii="仿宋" w:eastAsia="仿宋" w:hAnsi="仿宋" w:cs="仿宋" w:hint="eastAsia"/>
        </w:rPr>
        <w:t>电话：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620"/>
        <w:gridCol w:w="1800"/>
        <w:gridCol w:w="2160"/>
        <w:gridCol w:w="2114"/>
      </w:tblGrid>
      <w:tr w:rsidR="00765A79">
        <w:trPr>
          <w:trHeight w:val="585"/>
        </w:trPr>
        <w:tc>
          <w:tcPr>
            <w:tcW w:w="828" w:type="dxa"/>
            <w:vAlign w:val="center"/>
          </w:tcPr>
          <w:p w:rsidR="00765A79" w:rsidRDefault="00765A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765A79" w:rsidRDefault="00765A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765A79" w:rsidRDefault="00765A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票据张数</w:t>
            </w:r>
          </w:p>
        </w:tc>
        <w:tc>
          <w:tcPr>
            <w:tcW w:w="2160" w:type="dxa"/>
            <w:vAlign w:val="center"/>
          </w:tcPr>
          <w:p w:rsidR="00765A79" w:rsidRDefault="00765A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票据总金额</w:t>
            </w:r>
          </w:p>
        </w:tc>
        <w:tc>
          <w:tcPr>
            <w:tcW w:w="2114" w:type="dxa"/>
            <w:vAlign w:val="center"/>
          </w:tcPr>
          <w:p w:rsidR="00765A79" w:rsidRDefault="00765A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  <w:p w:rsidR="00765A79" w:rsidRDefault="00765A79">
            <w:pPr>
              <w:jc w:val="center"/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  <w:tr w:rsidR="00765A79">
        <w:trPr>
          <w:trHeight w:val="585"/>
        </w:trPr>
        <w:tc>
          <w:tcPr>
            <w:tcW w:w="828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62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60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  <w:tc>
          <w:tcPr>
            <w:tcW w:w="2114" w:type="dxa"/>
          </w:tcPr>
          <w:p w:rsidR="00765A79" w:rsidRDefault="00765A79">
            <w:pPr>
              <w:rPr>
                <w:rFonts w:ascii="仿宋" w:eastAsia="仿宋" w:hAnsi="仿宋"/>
              </w:rPr>
            </w:pPr>
          </w:p>
        </w:tc>
      </w:tr>
    </w:tbl>
    <w:p w:rsidR="00765A79" w:rsidRDefault="00765A79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注：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、由单位经办人填写、加盖公章</w:t>
      </w:r>
    </w:p>
    <w:p w:rsidR="00765A79" w:rsidRDefault="00765A79">
      <w:pPr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2</w:t>
      </w:r>
      <w:r>
        <w:rPr>
          <w:rFonts w:ascii="仿宋" w:eastAsia="仿宋" w:hAnsi="仿宋" w:cs="仿宋" w:hint="eastAsia"/>
        </w:rPr>
        <w:t>、此表一式二份，医保局、单位各一份</w:t>
      </w:r>
    </w:p>
    <w:p w:rsidR="00765A79" w:rsidRDefault="00765A79"/>
    <w:sectPr w:rsidR="00765A79" w:rsidSect="00F6600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79" w:rsidRDefault="00765A79" w:rsidP="00F6600A">
      <w:r>
        <w:separator/>
      </w:r>
    </w:p>
  </w:endnote>
  <w:endnote w:type="continuationSeparator" w:id="1">
    <w:p w:rsidR="00765A79" w:rsidRDefault="00765A79" w:rsidP="00F6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79" w:rsidRDefault="00765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79" w:rsidRDefault="00765A79" w:rsidP="00F6600A">
      <w:r>
        <w:separator/>
      </w:r>
    </w:p>
  </w:footnote>
  <w:footnote w:type="continuationSeparator" w:id="1">
    <w:p w:rsidR="00765A79" w:rsidRDefault="00765A79" w:rsidP="00F66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79" w:rsidRDefault="00765A7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0A"/>
    <w:rsid w:val="00765A79"/>
    <w:rsid w:val="00A659E0"/>
    <w:rsid w:val="00B4303D"/>
    <w:rsid w:val="00CD3E98"/>
    <w:rsid w:val="00F6600A"/>
    <w:rsid w:val="00F9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0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6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789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66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7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</Words>
  <Characters>211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2021-02-25T07:58:00Z</dcterms:created>
  <dc:creator>lenovo</dc:creator>
  <cp:lastModifiedBy>微软用户</cp:lastModifiedBy>
  <dcterms:modified xsi:type="dcterms:W3CDTF">2021-02-25T07:59:00Z</dcterms:modified>
  <cp:revision>3</cp:revision>
  <dc:title>附件4：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