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D13" w:rsidRDefault="001E5D13">
      <w:pPr>
        <w:jc w:val="center"/>
        <w:rPr>
          <w:rFonts w:ascii="方正小标宋简体" w:eastAsia="方正小标宋简体" w:hAnsi="宋体" w:cs="Times New Roman"/>
          <w:sz w:val="20"/>
          <w:szCs w:val="20"/>
        </w:rPr>
      </w:pPr>
    </w:p>
    <w:p w:rsidR="001E5D13" w:rsidRDefault="001E5D13" w:rsidP="001B3EDD">
      <w:pPr>
        <w:spacing w:beforeLines="50" w:afterLines="50" w:line="360" w:lineRule="auto"/>
        <w:jc w:val="center"/>
        <w:rPr>
          <w:rFonts w:ascii="宋体" w:cs="Times New Roman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>异地就医意外伤害个人承诺书</w:t>
      </w:r>
    </w:p>
    <w:p w:rsidR="001E5D13" w:rsidRDefault="001E5D13">
      <w:pPr>
        <w:jc w:val="center"/>
        <w:rPr>
          <w:rFonts w:ascii="方正小标宋简体" w:eastAsia="方正小标宋简体" w:hAnsi="宋体" w:cs="Times New Roman"/>
          <w:sz w:val="32"/>
          <w:szCs w:val="32"/>
        </w:rPr>
      </w:pPr>
    </w:p>
    <w:p w:rsidR="001E5D13" w:rsidRDefault="001E5D13" w:rsidP="00096B31">
      <w:pPr>
        <w:spacing w:line="360" w:lineRule="auto"/>
        <w:ind w:firstLineChars="200" w:firstLine="31680"/>
        <w:rPr>
          <w:rFonts w:ascii="仿宋" w:eastAsia="仿宋" w:hAnsi="仿宋" w:cs="Times New Roman"/>
          <w:sz w:val="32"/>
          <w:szCs w:val="32"/>
        </w:rPr>
      </w:pPr>
    </w:p>
    <w:p w:rsidR="001E5D13" w:rsidRDefault="001E5D13" w:rsidP="00096B31">
      <w:pPr>
        <w:spacing w:line="360" w:lineRule="auto"/>
        <w:ind w:firstLineChars="200" w:firstLine="31680"/>
        <w:rPr>
          <w:rFonts w:ascii="仿宋" w:eastAsia="仿宋" w:hAnsi="仿宋" w:cs="Times New Roman"/>
          <w:sz w:val="32"/>
          <w:szCs w:val="32"/>
        </w:rPr>
      </w:pPr>
      <w:bookmarkStart w:id="0" w:name="_GoBack"/>
      <w:bookmarkEnd w:id="0"/>
      <w:r>
        <w:rPr>
          <w:rFonts w:ascii="仿宋" w:eastAsia="仿宋" w:hAnsi="仿宋" w:cs="仿宋" w:hint="eastAsia"/>
          <w:sz w:val="32"/>
          <w:szCs w:val="32"/>
        </w:rPr>
        <w:t>姓名</w:t>
      </w:r>
      <w:r w:rsidRPr="00096B31">
        <w:rPr>
          <w:rFonts w:ascii="仿宋" w:eastAsia="仿宋" w:hAnsi="仿宋" w:cs="仿宋"/>
          <w:sz w:val="32"/>
          <w:szCs w:val="32"/>
          <w:u w:val="single"/>
        </w:rPr>
        <w:t xml:space="preserve">        </w:t>
      </w:r>
      <w:r>
        <w:rPr>
          <w:rFonts w:ascii="仿宋" w:eastAsia="仿宋" w:hAnsi="仿宋" w:cs="仿宋" w:hint="eastAsia"/>
          <w:sz w:val="32"/>
          <w:szCs w:val="32"/>
        </w:rPr>
        <w:t>（身份证件号码：</w:t>
      </w:r>
      <w:r w:rsidRPr="00096B31">
        <w:rPr>
          <w:rFonts w:ascii="仿宋" w:eastAsia="仿宋" w:hAnsi="仿宋" w:cs="仿宋"/>
          <w:sz w:val="32"/>
          <w:szCs w:val="32"/>
          <w:u w:val="single"/>
        </w:rPr>
        <w:t xml:space="preserve">                </w:t>
      </w:r>
      <w:r>
        <w:rPr>
          <w:rFonts w:ascii="仿宋" w:eastAsia="仿宋" w:hAnsi="仿宋" w:cs="仿宋" w:hint="eastAsia"/>
          <w:sz w:val="32"/>
          <w:szCs w:val="32"/>
        </w:rPr>
        <w:t>），需办理异地就医意外伤害业务，现承诺在医院住院，属于非因工意外伤害及无第三方责任人，本人保证符合此业务办理条件，所述信息真实、准确、完整、有效，由此产生的一切法律责任均由本人承担。</w:t>
      </w:r>
    </w:p>
    <w:p w:rsidR="001E5D13" w:rsidRDefault="001E5D13">
      <w:pPr>
        <w:rPr>
          <w:rFonts w:ascii="仿宋" w:eastAsia="仿宋" w:hAnsi="仿宋" w:cs="Times New Roman"/>
          <w:sz w:val="32"/>
          <w:szCs w:val="32"/>
          <w:u w:val="single"/>
        </w:rPr>
      </w:pPr>
    </w:p>
    <w:p w:rsidR="001E5D13" w:rsidRDefault="001E5D13">
      <w:pPr>
        <w:ind w:right="480"/>
        <w:rPr>
          <w:rFonts w:ascii="仿宋" w:eastAsia="仿宋" w:hAnsi="仿宋" w:cs="Times New Roman"/>
          <w:sz w:val="32"/>
          <w:szCs w:val="32"/>
          <w:u w:val="single"/>
        </w:rPr>
      </w:pPr>
    </w:p>
    <w:p w:rsidR="001E5D13" w:rsidRDefault="001E5D13">
      <w:pPr>
        <w:ind w:right="480"/>
        <w:rPr>
          <w:rFonts w:ascii="仿宋" w:eastAsia="仿宋" w:hAnsi="仿宋" w:cs="Times New Roman"/>
          <w:sz w:val="32"/>
          <w:szCs w:val="32"/>
          <w:u w:val="single"/>
        </w:rPr>
      </w:pPr>
    </w:p>
    <w:p w:rsidR="001E5D13" w:rsidRDefault="001E5D13">
      <w:pPr>
        <w:ind w:right="48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联系电话：</w:t>
      </w:r>
    </w:p>
    <w:p w:rsidR="001E5D13" w:rsidRDefault="001E5D13">
      <w:pPr>
        <w:ind w:right="480"/>
        <w:rPr>
          <w:rFonts w:ascii="仿宋" w:eastAsia="仿宋" w:hAnsi="仿宋" w:cs="Times New Roman"/>
          <w:sz w:val="32"/>
          <w:szCs w:val="32"/>
        </w:rPr>
      </w:pPr>
    </w:p>
    <w:p w:rsidR="001E5D13" w:rsidRDefault="001E5D13">
      <w:pPr>
        <w:jc w:val="lef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通讯地址：</w:t>
      </w:r>
    </w:p>
    <w:p w:rsidR="001E5D13" w:rsidRDefault="001E5D13">
      <w:pPr>
        <w:rPr>
          <w:rFonts w:ascii="仿宋" w:eastAsia="仿宋" w:hAnsi="仿宋" w:cs="Times New Roman"/>
          <w:sz w:val="32"/>
          <w:szCs w:val="32"/>
          <w:u w:val="single"/>
        </w:rPr>
      </w:pPr>
    </w:p>
    <w:p w:rsidR="001E5D13" w:rsidRDefault="001E5D13">
      <w:pPr>
        <w:rPr>
          <w:rFonts w:ascii="仿宋" w:eastAsia="仿宋" w:hAnsi="仿宋" w:cs="Times New Roman"/>
          <w:sz w:val="32"/>
          <w:szCs w:val="32"/>
          <w:u w:val="single"/>
        </w:rPr>
      </w:pPr>
    </w:p>
    <w:p w:rsidR="001E5D13" w:rsidRDefault="001E5D13">
      <w:pPr>
        <w:rPr>
          <w:rFonts w:ascii="仿宋" w:eastAsia="仿宋" w:hAnsi="仿宋" w:cs="Times New Roman"/>
          <w:sz w:val="32"/>
          <w:szCs w:val="32"/>
          <w:u w:val="single"/>
        </w:rPr>
      </w:pPr>
    </w:p>
    <w:p w:rsidR="001E5D13" w:rsidRDefault="001E5D13" w:rsidP="00096B31">
      <w:pPr>
        <w:ind w:firstLineChars="1000" w:firstLine="3168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承诺人（签名、指印）：</w:t>
      </w:r>
    </w:p>
    <w:p w:rsidR="001E5D13" w:rsidRDefault="001E5D13" w:rsidP="00096B31">
      <w:pPr>
        <w:ind w:firstLineChars="2650" w:firstLine="31680"/>
        <w:rPr>
          <w:rFonts w:ascii="仿宋" w:eastAsia="仿宋" w:hAnsi="仿宋" w:cs="Times New Roman"/>
          <w:sz w:val="32"/>
          <w:szCs w:val="32"/>
        </w:rPr>
      </w:pPr>
    </w:p>
    <w:p w:rsidR="001E5D13" w:rsidRDefault="001E5D13" w:rsidP="00153A11">
      <w:pPr>
        <w:ind w:firstLineChars="1600" w:firstLine="3168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/>
          <w:sz w:val="32"/>
          <w:szCs w:val="32"/>
        </w:rPr>
        <w:t xml:space="preserve">     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/>
          <w:sz w:val="32"/>
          <w:szCs w:val="32"/>
        </w:rPr>
        <w:t xml:space="preserve">     </w:t>
      </w:r>
      <w:r>
        <w:rPr>
          <w:rFonts w:ascii="仿宋" w:eastAsia="仿宋" w:hAnsi="仿宋" w:cs="仿宋" w:hint="eastAsia"/>
          <w:sz w:val="32"/>
          <w:szCs w:val="32"/>
        </w:rPr>
        <w:t>日</w:t>
      </w:r>
    </w:p>
    <w:sectPr w:rsidR="001E5D13" w:rsidSect="008C06E2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5D13" w:rsidRDefault="001E5D13" w:rsidP="008C06E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1E5D13" w:rsidRDefault="001E5D13" w:rsidP="008C06E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5D13" w:rsidRDefault="001E5D13" w:rsidP="008C06E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1E5D13" w:rsidRDefault="001E5D13" w:rsidP="008C06E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5D13" w:rsidRDefault="001E5D13">
    <w:pPr>
      <w:pStyle w:val="Header"/>
      <w:pBdr>
        <w:bottom w:val="none" w:sz="0" w:space="0" w:color="auto"/>
      </w:pBdr>
      <w:rPr>
        <w:rFonts w:cs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2CD8"/>
    <w:rsid w:val="00066E73"/>
    <w:rsid w:val="00096B31"/>
    <w:rsid w:val="00153A11"/>
    <w:rsid w:val="001B3EDD"/>
    <w:rsid w:val="001E5D13"/>
    <w:rsid w:val="00296C0C"/>
    <w:rsid w:val="0037508F"/>
    <w:rsid w:val="0038089F"/>
    <w:rsid w:val="003930A3"/>
    <w:rsid w:val="00446565"/>
    <w:rsid w:val="00566266"/>
    <w:rsid w:val="0065110F"/>
    <w:rsid w:val="00813011"/>
    <w:rsid w:val="008735E9"/>
    <w:rsid w:val="00875CBF"/>
    <w:rsid w:val="00876603"/>
    <w:rsid w:val="00890ACC"/>
    <w:rsid w:val="008C06E2"/>
    <w:rsid w:val="00966FC7"/>
    <w:rsid w:val="00B62CD8"/>
    <w:rsid w:val="00C15B2F"/>
    <w:rsid w:val="00D23FEA"/>
    <w:rsid w:val="0B76309E"/>
    <w:rsid w:val="0BD678A8"/>
    <w:rsid w:val="0E7B342B"/>
    <w:rsid w:val="0E981EFA"/>
    <w:rsid w:val="1FF61C9C"/>
    <w:rsid w:val="23B502D3"/>
    <w:rsid w:val="27E32E38"/>
    <w:rsid w:val="29A43071"/>
    <w:rsid w:val="2E701CE6"/>
    <w:rsid w:val="33730503"/>
    <w:rsid w:val="385879D0"/>
    <w:rsid w:val="3CA04512"/>
    <w:rsid w:val="3E254F63"/>
    <w:rsid w:val="41660137"/>
    <w:rsid w:val="425D2387"/>
    <w:rsid w:val="42F9057C"/>
    <w:rsid w:val="4CA7347A"/>
    <w:rsid w:val="4CDA7A8D"/>
    <w:rsid w:val="4FF4754D"/>
    <w:rsid w:val="59B17B82"/>
    <w:rsid w:val="5CC246F7"/>
    <w:rsid w:val="62010D2F"/>
    <w:rsid w:val="68426EEB"/>
    <w:rsid w:val="68896D5B"/>
    <w:rsid w:val="6B555BDA"/>
    <w:rsid w:val="6E281DB3"/>
    <w:rsid w:val="70A2367C"/>
    <w:rsid w:val="76A73B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06E2"/>
    <w:pPr>
      <w:widowControl w:val="0"/>
      <w:jc w:val="both"/>
    </w:pPr>
    <w:rPr>
      <w:rFonts w:ascii="Calibri" w:hAnsi="Calibri"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rsid w:val="008C06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C06E2"/>
    <w:rPr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8C06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C06E2"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096B31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306C"/>
    <w:rPr>
      <w:rFonts w:ascii="Calibri" w:hAnsi="Calibri" w:cs="Calibri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63</TotalTime>
  <Pages>1</Pages>
  <Words>28</Words>
  <Characters>163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2020-04-22T01:18:00Z</dcterms:created>
  <dc:creator>黄司</dc:creator>
  <cp:lastModifiedBy>微软用户</cp:lastModifiedBy>
  <cp:lastPrinted>2021-05-21T01:18:00Z</cp:lastPrinted>
  <dcterms:modified xsi:type="dcterms:W3CDTF">2021-05-21T01:20:00Z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