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pStyle w:val="8"/>
        <w:spacing w:line="540" w:lineRule="exact"/>
        <w:rPr>
          <w:rFonts w:cs="Times New Roman"/>
        </w:rPr>
      </w:pPr>
    </w:p>
    <w:p>
      <w:pPr>
        <w:spacing w:line="560" w:lineRule="exact"/>
        <w:ind w:firstLine="5760" w:firstLineChars="18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是否同意公开：（是）</w:t>
      </w:r>
    </w:p>
    <w:p>
      <w:p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办理结果：（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4800" w:firstLineChars="15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邢医保提案字〔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对政协邢台市第十四届委员会</w:t>
      </w:r>
    </w:p>
    <w:p>
      <w:pPr>
        <w:spacing w:line="5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???????" w:eastAsia="方正小标宋简体" w:cs="方正小标宋简体"/>
          <w:sz w:val="44"/>
          <w:szCs w:val="44"/>
          <w:lang w:val="en-US" w:eastAsia="zh-CN"/>
        </w:rPr>
        <w:t>42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号提案的答复</w:t>
      </w:r>
    </w:p>
    <w:p>
      <w:pPr>
        <w:spacing w:line="560" w:lineRule="exact"/>
        <w:ind w:firstLine="1440" w:firstLineChars="45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马秀敏委员：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您提出的“关于进一步加大城乡居民医保政策宣传解读力度的建议”已收悉，现答复如下：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为广泛深入宣传医保政策，市医保局采取如下措施：一是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各县（市、区）医保局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通过新闻媒体、微信公众号、印发宣传页等形式进行政策宣传，力争做到政策家喻户晓；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同时还通过收集典型案例，用现身说法的形式，开展宣传扩大政策影响力。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市医保局制作了“医保政策动漫短视频”、“老王看病”等系列微剧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把百姓关注的问题用新颖的形式、生动的画面、轻松幽默的语言展现出来，在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全市所有经办大厅、定点医疗机构循环播放，并通过微信公众号予以转发，广泛宣传我市医保政策。三是市医保局通过加强全市医保经办机构政策业务规范培训，提高工作人员业务水平和服务能力，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使每一位工作人员都能热情精确解答群众疑惑。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感谢您对医疗保障事业的关注，希望您一如既往地关心和支持我们的工作。</w:t>
      </w:r>
    </w:p>
    <w:p>
      <w:pPr>
        <w:keepNext w:val="0"/>
        <w:keepLines w:val="0"/>
        <w:pageBreakBefore w:val="0"/>
        <w:widowControl/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  </w:t>
      </w:r>
    </w:p>
    <w:p>
      <w:pPr>
        <w:widowControl/>
        <w:pBdr>
          <w:bottom w:val="single" w:color="FFFFFF" w:sz="4" w:space="17"/>
        </w:pBdr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pBdr>
          <w:bottom w:val="single" w:color="FFFFFF" w:sz="4" w:space="17"/>
        </w:pBdr>
        <w:snapToGrid w:val="0"/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widowControl/>
        <w:pBdr>
          <w:bottom w:val="single" w:color="FFFFFF" w:sz="4" w:space="17"/>
        </w:pBdr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8"/>
        <w:rPr>
          <w:rFonts w:cs="Times New Roman"/>
        </w:rPr>
      </w:pPr>
    </w:p>
    <w:p>
      <w:pPr>
        <w:pStyle w:val="8"/>
        <w:rPr>
          <w:rFonts w:cs="Times New Roman"/>
        </w:rPr>
      </w:pPr>
    </w:p>
    <w:p>
      <w:pPr>
        <w:pStyle w:val="8"/>
        <w:rPr>
          <w:rFonts w:cs="Times New Roman"/>
        </w:rPr>
      </w:pPr>
    </w:p>
    <w:p>
      <w:pPr>
        <w:pStyle w:val="8"/>
        <w:rPr>
          <w:rFonts w:cs="Times New Roman"/>
        </w:rPr>
      </w:pPr>
    </w:p>
    <w:p>
      <w:pPr>
        <w:pStyle w:val="8"/>
        <w:rPr>
          <w:rFonts w:cs="Times New Roman"/>
        </w:rPr>
      </w:pPr>
    </w:p>
    <w:p>
      <w:pPr>
        <w:pStyle w:val="8"/>
        <w:rPr>
          <w:rFonts w:cs="Times New Roman"/>
        </w:rPr>
      </w:pPr>
    </w:p>
    <w:p>
      <w:pPr>
        <w:pStyle w:val="8"/>
        <w:rPr>
          <w:rFonts w:cs="Times New Roman"/>
        </w:rPr>
      </w:pPr>
    </w:p>
    <w:p>
      <w:pPr>
        <w:pStyle w:val="8"/>
        <w:rPr>
          <w:rFonts w:cs="Times New Roman"/>
        </w:rPr>
      </w:pP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领导签发：赵占平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联系人及电话：徐谦，</w:t>
      </w:r>
      <w:r>
        <w:rPr>
          <w:rFonts w:ascii="仿宋_GB2312" w:hAnsi="仿宋_GB2312" w:eastAsia="仿宋_GB2312" w:cs="仿宋_GB2312"/>
          <w:sz w:val="32"/>
          <w:szCs w:val="32"/>
        </w:rPr>
        <w:t>2626886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抄送：市政府办公室，市政协提案委员会</w:t>
      </w:r>
    </w:p>
    <w:sectPr>
      <w:footerReference r:id="rId3" w:type="default"/>
      <w:pgSz w:w="11906" w:h="16838"/>
      <w:pgMar w:top="2098" w:right="1531" w:bottom="1701" w:left="1531" w:header="851" w:footer="1418" w:gutter="0"/>
      <w:pgNumType w:fmt="numberInDash"/>
      <w:cols w:space="720" w:num="1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center" w:y="1"/>
      <w:rPr>
        <w:rStyle w:val="11"/>
        <w:rFonts w:ascii="宋体"/>
        <w:sz w:val="24"/>
        <w:szCs w:val="24"/>
      </w:rPr>
    </w:pPr>
    <w:r>
      <w:rPr>
        <w:rStyle w:val="11"/>
        <w:rFonts w:ascii="宋体" w:hAnsi="宋体" w:cs="宋体"/>
        <w:sz w:val="24"/>
        <w:szCs w:val="24"/>
      </w:rPr>
      <w:fldChar w:fldCharType="begin"/>
    </w:r>
    <w:r>
      <w:rPr>
        <w:rStyle w:val="11"/>
        <w:rFonts w:ascii="宋体" w:hAnsi="宋体" w:cs="宋体"/>
        <w:sz w:val="24"/>
        <w:szCs w:val="24"/>
      </w:rPr>
      <w:instrText xml:space="preserve">PAGE  </w:instrText>
    </w:r>
    <w:r>
      <w:rPr>
        <w:rStyle w:val="11"/>
        <w:rFonts w:ascii="宋体" w:hAnsi="宋体" w:cs="宋体"/>
        <w:sz w:val="24"/>
        <w:szCs w:val="24"/>
      </w:rPr>
      <w:fldChar w:fldCharType="separate"/>
    </w:r>
    <w:r>
      <w:rPr>
        <w:rStyle w:val="11"/>
        <w:rFonts w:ascii="宋体" w:hAnsi="宋体" w:cs="宋体"/>
        <w:sz w:val="24"/>
        <w:szCs w:val="24"/>
      </w:rPr>
      <w:t>- 2 -</w:t>
    </w:r>
    <w:r>
      <w:rPr>
        <w:rStyle w:val="11"/>
        <w:rFonts w:ascii="宋体" w:hAnsi="宋体" w:cs="宋体"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EC0"/>
    <w:rsid w:val="0001424B"/>
    <w:rsid w:val="00032F1A"/>
    <w:rsid w:val="00034B99"/>
    <w:rsid w:val="000549AA"/>
    <w:rsid w:val="000B2CBF"/>
    <w:rsid w:val="00115ED4"/>
    <w:rsid w:val="00131483"/>
    <w:rsid w:val="0014230A"/>
    <w:rsid w:val="00142F64"/>
    <w:rsid w:val="001440A0"/>
    <w:rsid w:val="00151D0A"/>
    <w:rsid w:val="00172A27"/>
    <w:rsid w:val="00174F77"/>
    <w:rsid w:val="0018381E"/>
    <w:rsid w:val="001B2DE8"/>
    <w:rsid w:val="001E17F1"/>
    <w:rsid w:val="001F2FD5"/>
    <w:rsid w:val="0024405C"/>
    <w:rsid w:val="00246628"/>
    <w:rsid w:val="002475E1"/>
    <w:rsid w:val="002614B5"/>
    <w:rsid w:val="002731AA"/>
    <w:rsid w:val="002D7D5C"/>
    <w:rsid w:val="002E48B2"/>
    <w:rsid w:val="00324368"/>
    <w:rsid w:val="00371771"/>
    <w:rsid w:val="003727D7"/>
    <w:rsid w:val="003817EA"/>
    <w:rsid w:val="003929C9"/>
    <w:rsid w:val="003F0CBB"/>
    <w:rsid w:val="0045077B"/>
    <w:rsid w:val="00461D58"/>
    <w:rsid w:val="0047237E"/>
    <w:rsid w:val="004E3DD8"/>
    <w:rsid w:val="004F5E05"/>
    <w:rsid w:val="00537069"/>
    <w:rsid w:val="00537EFF"/>
    <w:rsid w:val="00585713"/>
    <w:rsid w:val="005F0215"/>
    <w:rsid w:val="005F45CE"/>
    <w:rsid w:val="00650187"/>
    <w:rsid w:val="006534E9"/>
    <w:rsid w:val="00657612"/>
    <w:rsid w:val="006B06FA"/>
    <w:rsid w:val="006B5EBA"/>
    <w:rsid w:val="006C2D6A"/>
    <w:rsid w:val="006D180A"/>
    <w:rsid w:val="00735F28"/>
    <w:rsid w:val="00790CD1"/>
    <w:rsid w:val="007B1A46"/>
    <w:rsid w:val="007C2738"/>
    <w:rsid w:val="007E151C"/>
    <w:rsid w:val="007E3DA5"/>
    <w:rsid w:val="00803932"/>
    <w:rsid w:val="008056FA"/>
    <w:rsid w:val="00823B7A"/>
    <w:rsid w:val="00844C25"/>
    <w:rsid w:val="0085612C"/>
    <w:rsid w:val="00862793"/>
    <w:rsid w:val="00871039"/>
    <w:rsid w:val="00901834"/>
    <w:rsid w:val="00934008"/>
    <w:rsid w:val="00973E07"/>
    <w:rsid w:val="00991599"/>
    <w:rsid w:val="00996DD8"/>
    <w:rsid w:val="009C2F81"/>
    <w:rsid w:val="009F78DF"/>
    <w:rsid w:val="00A20522"/>
    <w:rsid w:val="00A2509D"/>
    <w:rsid w:val="00A50BD7"/>
    <w:rsid w:val="00A72EA6"/>
    <w:rsid w:val="00AA700B"/>
    <w:rsid w:val="00B12BF8"/>
    <w:rsid w:val="00B425EB"/>
    <w:rsid w:val="00BB3904"/>
    <w:rsid w:val="00BB55CC"/>
    <w:rsid w:val="00C01396"/>
    <w:rsid w:val="00C53A67"/>
    <w:rsid w:val="00C63C90"/>
    <w:rsid w:val="00C710AC"/>
    <w:rsid w:val="00C71F40"/>
    <w:rsid w:val="00C75B63"/>
    <w:rsid w:val="00C9247C"/>
    <w:rsid w:val="00D30204"/>
    <w:rsid w:val="00D83BF9"/>
    <w:rsid w:val="00E13852"/>
    <w:rsid w:val="00E251B5"/>
    <w:rsid w:val="00E626CF"/>
    <w:rsid w:val="00E63C97"/>
    <w:rsid w:val="00E74687"/>
    <w:rsid w:val="00E834F7"/>
    <w:rsid w:val="00E86EA2"/>
    <w:rsid w:val="00E91D24"/>
    <w:rsid w:val="00EB1B9C"/>
    <w:rsid w:val="00EB1D91"/>
    <w:rsid w:val="00EE0BDC"/>
    <w:rsid w:val="00EE2E3B"/>
    <w:rsid w:val="00EE5BB0"/>
    <w:rsid w:val="00F053B7"/>
    <w:rsid w:val="00F05E77"/>
    <w:rsid w:val="00F12421"/>
    <w:rsid w:val="00F27D73"/>
    <w:rsid w:val="00F462C8"/>
    <w:rsid w:val="00F90030"/>
    <w:rsid w:val="00FB5251"/>
    <w:rsid w:val="00FB5606"/>
    <w:rsid w:val="00FC4FFA"/>
    <w:rsid w:val="00FD4129"/>
    <w:rsid w:val="00FF4792"/>
    <w:rsid w:val="04A426A5"/>
    <w:rsid w:val="2CD60C7D"/>
    <w:rsid w:val="4F1F6818"/>
    <w:rsid w:val="5B9328D5"/>
    <w:rsid w:val="680155D6"/>
    <w:rsid w:val="6C5E6256"/>
    <w:rsid w:val="6DD2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pPr>
      <w:jc w:val="center"/>
    </w:pPr>
    <w:rPr>
      <w:szCs w:val="21"/>
    </w:rPr>
  </w:style>
  <w:style w:type="paragraph" w:styleId="3">
    <w:name w:val="annotation text"/>
    <w:basedOn w:val="1"/>
    <w:link w:val="14"/>
    <w:semiHidden/>
    <w:uiPriority w:val="99"/>
    <w:pPr>
      <w:jc w:val="left"/>
    </w:pPr>
  </w:style>
  <w:style w:type="paragraph" w:styleId="4">
    <w:name w:val="Body Text Indent"/>
    <w:basedOn w:val="1"/>
    <w:link w:val="12"/>
    <w:qFormat/>
    <w:uiPriority w:val="99"/>
    <w:pPr>
      <w:spacing w:after="120"/>
      <w:ind w:left="420"/>
    </w:pPr>
    <w:rPr>
      <w:rFonts w:ascii="Calibri" w:hAnsi="Calibri" w:cs="Calibri"/>
    </w:rPr>
  </w:style>
  <w:style w:type="paragraph" w:styleId="5">
    <w:name w:val="Date"/>
    <w:basedOn w:val="1"/>
    <w:next w:val="1"/>
    <w:link w:val="15"/>
    <w:uiPriority w:val="99"/>
    <w:pPr>
      <w:ind w:left="100" w:leftChars="2500"/>
    </w:p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Body Text First Indent 2"/>
    <w:basedOn w:val="4"/>
    <w:link w:val="13"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styleId="11">
    <w:name w:val="page number"/>
    <w:basedOn w:val="10"/>
    <w:uiPriority w:val="99"/>
  </w:style>
  <w:style w:type="character" w:customStyle="1" w:styleId="12">
    <w:name w:val="Body Text Indent Char"/>
    <w:basedOn w:val="10"/>
    <w:link w:val="4"/>
    <w:semiHidden/>
    <w:locked/>
    <w:uiPriority w:val="99"/>
    <w:rPr>
      <w:sz w:val="21"/>
      <w:szCs w:val="21"/>
    </w:rPr>
  </w:style>
  <w:style w:type="character" w:customStyle="1" w:styleId="13">
    <w:name w:val="Body Text First Indent 2 Char"/>
    <w:basedOn w:val="12"/>
    <w:link w:val="8"/>
    <w:semiHidden/>
    <w:locked/>
    <w:uiPriority w:val="99"/>
  </w:style>
  <w:style w:type="character" w:customStyle="1" w:styleId="14">
    <w:name w:val="Comment Text Char"/>
    <w:basedOn w:val="10"/>
    <w:link w:val="3"/>
    <w:semiHidden/>
    <w:locked/>
    <w:uiPriority w:val="99"/>
    <w:rPr>
      <w:sz w:val="21"/>
      <w:szCs w:val="21"/>
    </w:rPr>
  </w:style>
  <w:style w:type="character" w:customStyle="1" w:styleId="15">
    <w:name w:val="Date Char"/>
    <w:basedOn w:val="10"/>
    <w:link w:val="5"/>
    <w:semiHidden/>
    <w:locked/>
    <w:uiPriority w:val="99"/>
    <w:rPr>
      <w:sz w:val="21"/>
      <w:szCs w:val="21"/>
    </w:rPr>
  </w:style>
  <w:style w:type="character" w:customStyle="1" w:styleId="16">
    <w:name w:val="Footer Char"/>
    <w:basedOn w:val="10"/>
    <w:link w:val="6"/>
    <w:semiHidden/>
    <w:locked/>
    <w:uiPriority w:val="99"/>
    <w:rPr>
      <w:sz w:val="18"/>
      <w:szCs w:val="18"/>
    </w:rPr>
  </w:style>
  <w:style w:type="character" w:customStyle="1" w:styleId="17">
    <w:name w:val="Header Char"/>
    <w:basedOn w:val="10"/>
    <w:link w:val="7"/>
    <w:semiHidden/>
    <w:locked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160</Words>
  <Characters>915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2021-10-13T02:30:00Z</dcterms:created>
  <dc:creator>`1-+</dc:creator>
  <cp:lastModifiedBy>Administrator</cp:lastModifiedBy>
  <cp:lastPrinted>2021-10-13T02:29:00Z</cp:lastPrinted>
  <dcterms:modified xsi:type="dcterms:W3CDTF">2022-05-16T03:16:24Z</dcterms:modified>
  <cp:revision>7</cp:revision>
  <dc:title>关于对邢台市人大代表204号建议的答复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13FF3AB1AE7D43B2A99413F6F762B658</vt:lpwstr>
  </property>
</Properties>
</file>