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8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val="en-US" w:eastAsia="zh-CN"/>
        </w:rPr>
        <w:t>584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农工党邢台市委：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贵单位提出的“关于组织各医学专业人员审议医保争议付费的建议”已收悉，现答复如下：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对于您反映的“体检式住院”问题，我们将畅通“异议”申报渠道，同时积极的组织专家对特殊的病例进行论证，既能保障患者及医保医师权益，又能做到维护基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安全。目前，我市恶性肿瘤患者，在成功申请门诊特殊疾病待遇后，也可按规定享受检查及治疗费用的报销。同时，我们将对各医院医保科人员进行培训，让他们第一时间处理好此类问题，减少医保医师及患者不必要的顾虑。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701" w:left="1531" w:header="851" w:footer="1418" w:gutter="0"/>
      <w:pgNumType w:fmt="numberInDash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16F5787"/>
    <w:rsid w:val="0309493D"/>
    <w:rsid w:val="0C836FBC"/>
    <w:rsid w:val="10F6431F"/>
    <w:rsid w:val="178F523B"/>
    <w:rsid w:val="261025E7"/>
    <w:rsid w:val="2CD60C7D"/>
    <w:rsid w:val="34DC2A29"/>
    <w:rsid w:val="424008BF"/>
    <w:rsid w:val="4C006617"/>
    <w:rsid w:val="4F1F6818"/>
    <w:rsid w:val="58B9727E"/>
    <w:rsid w:val="5B9328D5"/>
    <w:rsid w:val="635B4290"/>
    <w:rsid w:val="680155D6"/>
    <w:rsid w:val="6D1F1C86"/>
    <w:rsid w:val="6DD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after="120" w:afterLines="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Inden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8"/>
    <w:semiHidden/>
    <w:qFormat/>
    <w:locked/>
    <w:uiPriority w:val="99"/>
  </w:style>
  <w:style w:type="character" w:customStyle="1" w:styleId="14">
    <w:name w:val="Comment Text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2022-05-17T07:02:53Z</cp:lastPrinted>
  <dcterms:modified xsi:type="dcterms:W3CDTF">2022-05-17T07:05:07Z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A70DFA4F9CCC450382287D29DC12F4D7</vt:lpwstr>
  </property>
</Properties>
</file>