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8A" w:rsidRDefault="00B5028A">
      <w:pPr>
        <w:jc w:val="center"/>
        <w:rPr>
          <w:rFonts w:ascii="方正小标宋简体" w:eastAsia="方正小标宋简体" w:hAnsi="宋体" w:cs="Times New Roman"/>
          <w:sz w:val="20"/>
          <w:szCs w:val="20"/>
        </w:rPr>
      </w:pPr>
    </w:p>
    <w:p w:rsidR="00B5028A" w:rsidRDefault="00B5028A" w:rsidP="00E67113">
      <w:pPr>
        <w:spacing w:beforeLines="50" w:afterLines="50" w:line="360" w:lineRule="auto"/>
        <w:jc w:val="center"/>
        <w:rPr>
          <w:rFonts w:ascii="方正小标宋简体" w:eastAsia="方正小标宋简体" w:hAnsi="华文中宋" w:cs="Times New Roman"/>
          <w:sz w:val="32"/>
          <w:szCs w:val="32"/>
        </w:rPr>
      </w:pPr>
      <w:r>
        <w:rPr>
          <w:rFonts w:ascii="方正小标宋简体" w:eastAsia="方正小标宋简体" w:hAnsi="华文中宋" w:cs="方正小标宋简体" w:hint="eastAsia"/>
          <w:sz w:val="32"/>
          <w:szCs w:val="32"/>
        </w:rPr>
        <w:t>个人承诺书</w:t>
      </w:r>
      <w:bookmarkStart w:id="0" w:name="_GoBack"/>
      <w:bookmarkEnd w:id="0"/>
    </w:p>
    <w:p w:rsidR="00B5028A" w:rsidRDefault="00B5028A">
      <w:pPr>
        <w:jc w:val="center"/>
        <w:rPr>
          <w:rFonts w:ascii="方正小标宋简体" w:eastAsia="方正小标宋简体" w:hAnsi="宋体" w:cs="Times New Roman"/>
          <w:sz w:val="32"/>
          <w:szCs w:val="32"/>
        </w:rPr>
      </w:pPr>
    </w:p>
    <w:p w:rsidR="00B5028A" w:rsidRDefault="00B5028A" w:rsidP="00FE4CA5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 w:rsidRPr="000B3CFA">
        <w:rPr>
          <w:rFonts w:ascii="仿宋" w:eastAsia="仿宋" w:hAnsi="仿宋" w:cs="仿宋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（身份证件号码：</w:t>
      </w:r>
      <w:r w:rsidRPr="000B3CFA">
        <w:rPr>
          <w:rFonts w:ascii="仿宋" w:eastAsia="仿宋" w:hAnsi="仿宋" w:cs="仿宋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>），办理</w:t>
      </w:r>
      <w:r w:rsidRPr="005579CC"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>异地长期居住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业务。现承诺在</w:t>
      </w:r>
      <w:r w:rsidRPr="00ED7C76"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 </w:t>
      </w:r>
      <w:r w:rsidRPr="00ED7C76"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 w:rsidRPr="00ED7C76">
        <w:rPr>
          <w:rFonts w:ascii="仿宋" w:eastAsia="仿宋" w:hAnsi="仿宋" w:cs="仿宋" w:hint="eastAsia"/>
          <w:sz w:val="32"/>
          <w:szCs w:val="32"/>
        </w:rPr>
        <w:t>省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 w:rsidRPr="00ED7C76">
        <w:rPr>
          <w:rFonts w:ascii="仿宋" w:eastAsia="仿宋" w:hAnsi="仿宋" w:cs="仿宋"/>
          <w:sz w:val="32"/>
          <w:szCs w:val="32"/>
          <w:u w:val="single"/>
        </w:rPr>
        <w:t xml:space="preserve">  </w:t>
      </w:r>
    </w:p>
    <w:p w:rsidR="00B5028A" w:rsidRDefault="00B5028A" w:rsidP="00ED7C76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u w:val="single"/>
        </w:rPr>
        <w:t xml:space="preserve">            </w:t>
      </w:r>
      <w:r w:rsidRPr="00ED7C76">
        <w:rPr>
          <w:rFonts w:ascii="仿宋" w:eastAsia="仿宋" w:hAnsi="仿宋" w:cs="仿宋" w:hint="eastAsia"/>
          <w:sz w:val="32"/>
          <w:szCs w:val="32"/>
        </w:rPr>
        <w:t>市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       </w:t>
      </w:r>
      <w:r w:rsidRPr="00FE4CA5">
        <w:rPr>
          <w:rFonts w:ascii="仿宋" w:eastAsia="仿宋" w:hAnsi="仿宋" w:cs="仿宋" w:hint="eastAsia"/>
          <w:sz w:val="32"/>
          <w:szCs w:val="32"/>
        </w:rPr>
        <w:t>长期居住半年以上，</w:t>
      </w:r>
      <w:r>
        <w:rPr>
          <w:rFonts w:ascii="仿宋" w:eastAsia="仿宋" w:hAnsi="仿宋" w:cs="仿宋" w:hint="eastAsia"/>
          <w:sz w:val="32"/>
          <w:szCs w:val="32"/>
        </w:rPr>
        <w:t>本人保证符合此业务办理条件，所述信息真实、准确、完整、有效，由此产生的一切法律责任均由本人承担。</w:t>
      </w:r>
    </w:p>
    <w:p w:rsidR="00B5028A" w:rsidRPr="00ED7C76" w:rsidRDefault="00B5028A">
      <w:pPr>
        <w:rPr>
          <w:rFonts w:ascii="仿宋" w:eastAsia="仿宋" w:hAnsi="仿宋" w:cs="Times New Roman"/>
          <w:sz w:val="32"/>
          <w:szCs w:val="32"/>
          <w:u w:val="single"/>
        </w:rPr>
      </w:pPr>
    </w:p>
    <w:p w:rsidR="00B5028A" w:rsidRDefault="00B5028A">
      <w:pPr>
        <w:ind w:right="480"/>
        <w:rPr>
          <w:rFonts w:ascii="仿宋" w:eastAsia="仿宋" w:hAnsi="仿宋" w:cs="Times New Roman"/>
          <w:sz w:val="32"/>
          <w:szCs w:val="32"/>
          <w:u w:val="single"/>
        </w:rPr>
      </w:pPr>
    </w:p>
    <w:p w:rsidR="00B5028A" w:rsidRDefault="00B5028A">
      <w:pPr>
        <w:ind w:right="480"/>
        <w:rPr>
          <w:rFonts w:ascii="仿宋" w:eastAsia="仿宋" w:hAnsi="仿宋" w:cs="Times New Roman"/>
          <w:sz w:val="32"/>
          <w:szCs w:val="32"/>
          <w:u w:val="single"/>
        </w:rPr>
      </w:pPr>
    </w:p>
    <w:p w:rsidR="00B5028A" w:rsidRDefault="00B5028A">
      <w:pPr>
        <w:ind w:right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</w:p>
    <w:p w:rsidR="00B5028A" w:rsidRDefault="00B5028A">
      <w:pPr>
        <w:ind w:right="480"/>
        <w:rPr>
          <w:rFonts w:ascii="仿宋" w:eastAsia="仿宋" w:hAnsi="仿宋" w:cs="Times New Roman"/>
          <w:sz w:val="32"/>
          <w:szCs w:val="32"/>
        </w:rPr>
      </w:pPr>
    </w:p>
    <w:p w:rsidR="00B5028A" w:rsidRDefault="00B5028A">
      <w:pPr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通讯地址：</w:t>
      </w:r>
    </w:p>
    <w:p w:rsidR="00B5028A" w:rsidRDefault="00B5028A">
      <w:pPr>
        <w:rPr>
          <w:rFonts w:ascii="仿宋" w:eastAsia="仿宋" w:hAnsi="仿宋" w:cs="Times New Roman"/>
          <w:sz w:val="32"/>
          <w:szCs w:val="32"/>
          <w:u w:val="single"/>
        </w:rPr>
      </w:pPr>
    </w:p>
    <w:p w:rsidR="00B5028A" w:rsidRDefault="00B5028A">
      <w:pPr>
        <w:rPr>
          <w:rFonts w:ascii="仿宋" w:eastAsia="仿宋" w:hAnsi="仿宋" w:cs="Times New Roman"/>
          <w:sz w:val="32"/>
          <w:szCs w:val="32"/>
          <w:u w:val="single"/>
        </w:rPr>
      </w:pPr>
    </w:p>
    <w:p w:rsidR="00B5028A" w:rsidRDefault="00B5028A">
      <w:pPr>
        <w:rPr>
          <w:rFonts w:ascii="仿宋" w:eastAsia="仿宋" w:hAnsi="仿宋" w:cs="Times New Roman"/>
          <w:sz w:val="32"/>
          <w:szCs w:val="32"/>
          <w:u w:val="single"/>
        </w:rPr>
      </w:pPr>
    </w:p>
    <w:p w:rsidR="00B5028A" w:rsidRDefault="00B5028A" w:rsidP="00FE4CA5">
      <w:pPr>
        <w:ind w:firstLineChars="10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承诺人（签名、指印）：</w:t>
      </w:r>
    </w:p>
    <w:p w:rsidR="00B5028A" w:rsidRDefault="00B5028A" w:rsidP="00FE4CA5">
      <w:pPr>
        <w:ind w:firstLineChars="2650" w:firstLine="31680"/>
        <w:rPr>
          <w:rFonts w:ascii="仿宋" w:eastAsia="仿宋" w:hAnsi="仿宋" w:cs="Times New Roman"/>
          <w:sz w:val="32"/>
          <w:szCs w:val="32"/>
        </w:rPr>
      </w:pPr>
    </w:p>
    <w:p w:rsidR="00B5028A" w:rsidRDefault="00B5028A" w:rsidP="00253B45">
      <w:pPr>
        <w:ind w:firstLineChars="16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B5028A" w:rsidSect="0082423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28A" w:rsidRDefault="00B5028A" w:rsidP="008242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5028A" w:rsidRDefault="00B5028A" w:rsidP="008242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28A" w:rsidRDefault="00B5028A" w:rsidP="008242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5028A" w:rsidRDefault="00B5028A" w:rsidP="008242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28A" w:rsidRDefault="00B5028A">
    <w:pPr>
      <w:pStyle w:val="Header"/>
      <w:pBdr>
        <w:bottom w:val="none" w:sz="0" w:space="0" w:color="auto"/>
      </w:pBdr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40" o:spid="_x0000_s2049" type="#_x0000_t75" alt="中国医疗保障协会" style="position:absolute;left:0;text-align:left;margin-left:0;margin-top:0;width:415.3pt;height:213.35pt;z-index:-251656192;visibility:visible;mso-position-horizontal:center;mso-position-horizontal-relative:margin;mso-position-vertical:center;mso-position-vertical-relative:margin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CD8"/>
    <w:rsid w:val="000576DB"/>
    <w:rsid w:val="00066E73"/>
    <w:rsid w:val="000B3CFA"/>
    <w:rsid w:val="00177F73"/>
    <w:rsid w:val="001D41A9"/>
    <w:rsid w:val="00253B45"/>
    <w:rsid w:val="0037508F"/>
    <w:rsid w:val="0038089F"/>
    <w:rsid w:val="003930A3"/>
    <w:rsid w:val="003D17B3"/>
    <w:rsid w:val="003E51F5"/>
    <w:rsid w:val="00421B11"/>
    <w:rsid w:val="00446565"/>
    <w:rsid w:val="00463299"/>
    <w:rsid w:val="00536869"/>
    <w:rsid w:val="005579CC"/>
    <w:rsid w:val="007B56A5"/>
    <w:rsid w:val="007E3B5A"/>
    <w:rsid w:val="00813011"/>
    <w:rsid w:val="00824237"/>
    <w:rsid w:val="008735E9"/>
    <w:rsid w:val="00890ACC"/>
    <w:rsid w:val="008C0991"/>
    <w:rsid w:val="00966FC7"/>
    <w:rsid w:val="00984A71"/>
    <w:rsid w:val="009C7CC5"/>
    <w:rsid w:val="009F2693"/>
    <w:rsid w:val="00A36E77"/>
    <w:rsid w:val="00B5028A"/>
    <w:rsid w:val="00B62CD8"/>
    <w:rsid w:val="00C15B2F"/>
    <w:rsid w:val="00C51D5E"/>
    <w:rsid w:val="00C853D9"/>
    <w:rsid w:val="00CE41F9"/>
    <w:rsid w:val="00D23FEA"/>
    <w:rsid w:val="00D27849"/>
    <w:rsid w:val="00D74A86"/>
    <w:rsid w:val="00E67113"/>
    <w:rsid w:val="00ED7C76"/>
    <w:rsid w:val="00FE4CA5"/>
    <w:rsid w:val="0BD678A8"/>
    <w:rsid w:val="0E7B342B"/>
    <w:rsid w:val="0E981EFA"/>
    <w:rsid w:val="1FF61C9C"/>
    <w:rsid w:val="23B502D3"/>
    <w:rsid w:val="27E32E38"/>
    <w:rsid w:val="29A43071"/>
    <w:rsid w:val="2E701CE6"/>
    <w:rsid w:val="33730503"/>
    <w:rsid w:val="385879D0"/>
    <w:rsid w:val="3CA04512"/>
    <w:rsid w:val="3E254F63"/>
    <w:rsid w:val="42F9057C"/>
    <w:rsid w:val="4CA7347A"/>
    <w:rsid w:val="4FF4754D"/>
    <w:rsid w:val="59B17B82"/>
    <w:rsid w:val="62010D2F"/>
    <w:rsid w:val="68426EEB"/>
    <w:rsid w:val="68896D5B"/>
    <w:rsid w:val="6B555BDA"/>
    <w:rsid w:val="6E281DB3"/>
    <w:rsid w:val="70A2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237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824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24237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824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42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_rels/head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36</Words>
  <Characters>206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2020-11-24T02:32:00Z</dcterms:created>
  <dc:creator>黄司</dc:creator>
  <cp:lastModifiedBy>微软用户</cp:lastModifiedBy>
  <cp:lastPrinted>2020-11-24T03:16:00Z</cp:lastPrinted>
  <dcterms:modified xsi:type="dcterms:W3CDTF">2021-03-16T06:39:00Z</dcterms:modified>
  <cp:revision>9</cp:revision>
  <dc:title>表15：个人承诺书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