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framePr/>
      </w:pPr>
      <w:r>
        <w:rPr>
          <w:rFonts w:hint="eastAsia" w:ascii="Times New Roman"/>
        </w:rPr>
        <w:t>标准</w:t>
      </w:r>
      <w:r>
        <w:rPr>
          <w:rFonts w:ascii="Times New Roman"/>
        </w:rPr>
        <w:t>体系</w:t>
      </w:r>
      <w:r>
        <w:rPr>
          <w:rFonts w:hint="eastAsia" w:ascii="Times New Roman"/>
        </w:rPr>
        <w:t>编号</w:t>
      </w:r>
      <w:r>
        <w:rPr>
          <w:rFonts w:hAnsi="黑体"/>
        </w:rPr>
        <w:t>：RS</w:t>
      </w:r>
    </w:p>
    <w:p>
      <w:pPr>
        <w:pStyle w:val="124"/>
        <w:framePr/>
      </w:pPr>
      <w:r>
        <w:rPr>
          <w:rFonts w:hint="eastAsia"/>
        </w:rPr>
        <w:t>文件</w:t>
      </w:r>
      <w:r>
        <w:t>类型</w:t>
      </w:r>
      <w:r>
        <w:rPr>
          <w:rFonts w:hint="eastAsia"/>
        </w:rPr>
        <w:t>：规范</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framePr/>
            </w:pPr>
            <w:r>
              <mc:AlternateContent>
                <mc:Choice Requires="wps">
                  <w:drawing>
                    <wp:anchor distT="0" distB="0" distL="114300" distR="114300" simplePos="0" relativeHeight="251663360"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53120;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framePr/>
        <w:rPr>
          <w:w w:val="100"/>
        </w:rPr>
      </w:pPr>
      <w:bookmarkStart w:id="0" w:name="c3"/>
      <w:r>
        <w:rPr>
          <w:rFonts w:hint="eastAsia"/>
          <w:w w:val="100"/>
        </w:rPr>
        <w:t>邢</w:t>
      </w:r>
      <w:r>
        <w:rPr>
          <w:w w:val="100"/>
        </w:rPr>
        <w:t>JG</w:t>
      </w:r>
      <w:bookmarkEnd w:id="0"/>
    </w:p>
    <w:p>
      <w:pPr>
        <w:pStyle w:val="111"/>
        <w:framePr/>
      </w:pPr>
      <w:r>
        <w:rPr>
          <w:rFonts w:hint="eastAsia"/>
        </w:rPr>
        <w:t>邢台市机关后勤服务标准</w:t>
      </w:r>
    </w:p>
    <w:p>
      <w:pPr>
        <w:pStyle w:val="48"/>
        <w:framePr/>
        <w:wordWrap w:val="0"/>
        <w:rPr>
          <w:rFonts w:hAnsi="黑体"/>
        </w:rPr>
      </w:pPr>
      <w:r>
        <w:rPr>
          <w:rFonts w:hint="eastAsia" w:ascii="Times New Roman"/>
        </w:rPr>
        <w:t xml:space="preserve">邢JG </w:t>
      </w:r>
      <w:r>
        <w:rPr>
          <w:rFonts w:ascii="Times New Roman"/>
        </w:rPr>
        <w:t>RS</w:t>
      </w:r>
      <w:r>
        <w:rPr>
          <w:rFonts w:hAnsi="黑体"/>
        </w:rPr>
        <w:t>.</w:t>
      </w:r>
      <w:r>
        <w:rPr>
          <w:rFonts w:hint="eastAsia" w:hAnsi="黑体"/>
          <w:lang w:val="en-US" w:eastAsia="zh-CN"/>
        </w:rPr>
        <w:t>420.</w:t>
      </w:r>
      <w:r>
        <w:rPr>
          <w:rFonts w:hAnsi="黑体"/>
        </w:rPr>
        <w:t>001—2022</w:t>
      </w:r>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framePr/>
            </w:pPr>
            <w:bookmarkStart w:id="1" w:name="DT"/>
            <w: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56192;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8"/>
        <w:framePr/>
        <w:rPr>
          <w:rFonts w:hAnsi="黑体"/>
        </w:rPr>
      </w:pPr>
    </w:p>
    <w:p>
      <w:pPr>
        <w:pStyle w:val="48"/>
        <w:framePr/>
        <w:rPr>
          <w:rFonts w:hAnsi="黑体"/>
        </w:rPr>
      </w:pPr>
    </w:p>
    <w:p>
      <w:pPr>
        <w:pStyle w:val="79"/>
        <w:framePr/>
        <w:ind w:firstLine="1050"/>
      </w:pPr>
      <w:r>
        <w:rPr>
          <w:rFonts w:hint="eastAsia"/>
        </w:rPr>
        <w:t>机构设置管理规范</w:t>
      </w:r>
      <w:r>
        <w:br w:type="textWrapping"/>
      </w:r>
    </w:p>
    <w:p>
      <w:pPr>
        <w:pStyle w:val="81"/>
        <w:framePr/>
      </w:pP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framePr/>
            </w:pPr>
            <w: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54144;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6131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55168;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framePr/>
            </w:pPr>
          </w:p>
        </w:tc>
      </w:tr>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framePr/>
      </w:pPr>
      <w:r>
        <w:rPr>
          <w:rFonts w:hint="eastAsia"/>
        </w:rPr>
        <w:t>邢台市机关后勤服务中心</w:t>
      </w:r>
      <w:r>
        <w:rPr>
          <w:rFonts w:hAnsi="黑体"/>
        </w:rPr>
        <w:t> </w:t>
      </w:r>
      <w:r>
        <w:rPr>
          <w:rStyle w:val="74"/>
          <w:rFonts w:hint="eastAsia"/>
        </w:rPr>
        <w:t>发布</w:t>
      </w:r>
    </w:p>
    <w:p>
      <w:pPr>
        <w:pStyle w:val="25"/>
        <w:sectPr>
          <w:footerReference r:id="rId3" w:type="default"/>
          <w:pgSz w:w="11906" w:h="16838"/>
          <w:pgMar w:top="567" w:right="850" w:bottom="1134" w:left="1418" w:header="0" w:footer="0" w:gutter="0"/>
          <w:pgNumType w:fmt="decimal" w:start="127"/>
          <w:cols w:space="425" w:num="1"/>
          <w:docGrid w:type="lines" w:linePitch="312" w:charSpace="0"/>
        </w:sectPr>
      </w:pPr>
      <w:r>
        <mc:AlternateContent>
          <mc:Choice Requires="wps">
            <w:drawing>
              <wp:anchor distT="0" distB="0" distL="114300" distR="114300" simplePos="0" relativeHeight="251665408"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65408;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59264;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3"/>
      </w:pPr>
      <w:bookmarkStart w:id="2" w:name="_Toc475694823"/>
      <w:bookmarkStart w:id="3" w:name="_Toc49518022"/>
      <w:bookmarkStart w:id="4" w:name="_Toc118556493"/>
      <w:r>
        <w:rPr>
          <w:rFonts w:hint="eastAsia"/>
        </w:rPr>
        <w:t>前</w:t>
      </w:r>
      <w:bookmarkStart w:id="5" w:name="BKQY"/>
      <w:r>
        <w:rPr>
          <w:rFonts w:hAnsi="黑体"/>
        </w:rPr>
        <w:t>  </w:t>
      </w:r>
      <w:r>
        <w:rPr>
          <w:rFonts w:hint="eastAsia"/>
        </w:rPr>
        <w:t>言</w:t>
      </w:r>
      <w:bookmarkEnd w:id="2"/>
      <w:bookmarkEnd w:id="3"/>
      <w:bookmarkEnd w:id="4"/>
      <w:bookmarkEnd w:id="5"/>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组宣人事科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组宣人事科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李明、李会申</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刘朝生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15</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31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p>
    <w:p>
      <w:pPr>
        <w:pStyle w:val="25"/>
        <w:rPr>
          <w:rFonts w:ascii="仿宋_GB2312" w:hAnsi="仿宋_GB2312" w:cs="仿宋_GB2312"/>
          <w:szCs w:val="32"/>
        </w:rPr>
      </w:pPr>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793"/>
        <w:gridCol w:w="1085"/>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085"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1.0</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2020年8月31日</w:t>
            </w:r>
          </w:p>
        </w:tc>
        <w:tc>
          <w:tcPr>
            <w:tcW w:w="1085"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lang w:val="en-US" w:eastAsia="zh-CN"/>
              </w:rPr>
              <w:t>2</w:t>
            </w:r>
            <w:r>
              <w:rPr>
                <w:rFonts w:hint="eastAsia" w:cs="仿宋_GB2312" w:asciiTheme="minorEastAsia" w:hAnsiTheme="minorEastAsia" w:eastAsiaTheme="minorEastAsia"/>
                <w:kern w:val="0"/>
                <w:sz w:val="18"/>
                <w:szCs w:val="18"/>
              </w:rPr>
              <w:t>.0</w:t>
            </w:r>
          </w:p>
        </w:tc>
        <w:tc>
          <w:tcPr>
            <w:tcW w:w="1793"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w:t>
            </w:r>
            <w:r>
              <w:rPr>
                <w:rFonts w:hint="eastAsia" w:cs="仿宋_GB2312" w:asciiTheme="minorEastAsia" w:hAnsiTheme="minorEastAsia" w:eastAsiaTheme="minorEastAsia"/>
                <w:kern w:val="0"/>
                <w:sz w:val="18"/>
                <w:szCs w:val="18"/>
                <w:lang w:val="en-US" w:eastAsia="zh-CN"/>
              </w:rPr>
              <w:t>2</w:t>
            </w:r>
            <w:r>
              <w:rPr>
                <w:rFonts w:hint="eastAsia" w:cs="仿宋_GB2312" w:asciiTheme="minorEastAsia" w:hAnsiTheme="minorEastAsia" w:eastAsiaTheme="minorEastAsia"/>
                <w:kern w:val="0"/>
                <w:sz w:val="18"/>
                <w:szCs w:val="18"/>
              </w:rPr>
              <w:t>年</w:t>
            </w:r>
            <w:r>
              <w:rPr>
                <w:rFonts w:hint="eastAsia" w:cs="仿宋_GB2312" w:asciiTheme="minorEastAsia" w:hAnsiTheme="minorEastAsia" w:eastAsiaTheme="minorEastAsia"/>
                <w:kern w:val="0"/>
                <w:sz w:val="18"/>
                <w:szCs w:val="18"/>
                <w:lang w:val="en-US" w:eastAsia="zh-CN"/>
              </w:rPr>
              <w:t>9</w:t>
            </w:r>
            <w:r>
              <w:rPr>
                <w:rFonts w:hint="eastAsia" w:cs="仿宋_GB2312" w:asciiTheme="minorEastAsia" w:hAnsiTheme="minorEastAsia" w:eastAsiaTheme="minorEastAsia"/>
                <w:kern w:val="0"/>
                <w:sz w:val="18"/>
                <w:szCs w:val="18"/>
              </w:rPr>
              <w:t>月1日</w:t>
            </w:r>
          </w:p>
        </w:tc>
        <w:tc>
          <w:tcPr>
            <w:tcW w:w="1085" w:type="dxa"/>
            <w:vAlign w:val="top"/>
          </w:tcPr>
          <w:p>
            <w:pPr>
              <w:jc w:val="center"/>
              <w:rPr>
                <w:rFonts w:hint="eastAsia" w:cs="仿宋_GB2312" w:asciiTheme="minorEastAsia" w:hAnsiTheme="minorEastAsia" w:eastAsiaTheme="minorEastAsia"/>
                <w:kern w:val="0"/>
                <w:sz w:val="18"/>
                <w:szCs w:val="18"/>
                <w:lang w:eastAsia="zh-CN"/>
              </w:rPr>
            </w:pPr>
            <w:r>
              <w:rPr>
                <w:rFonts w:hint="eastAsia" w:cs="仿宋_GB2312" w:asciiTheme="minorEastAsia" w:hAnsiTheme="minorEastAsia" w:eastAsiaTheme="minorEastAsia"/>
                <w:kern w:val="0"/>
                <w:sz w:val="18"/>
                <w:szCs w:val="18"/>
                <w:lang w:eastAsia="zh-CN"/>
              </w:rPr>
              <w:t>更改</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bl>
    <w:p>
      <w:pPr>
        <w:ind w:firstLine="420" w:firstLineChars="200"/>
        <w:rPr>
          <w:rFonts w:ascii="宋体" w:hAnsi="宋体"/>
          <w:szCs w:val="28"/>
        </w:rPr>
      </w:pPr>
    </w:p>
    <w:p>
      <w:pPr>
        <w:widowControl/>
        <w:jc w:val="left"/>
      </w:pPr>
      <w:r>
        <w:br w:type="page"/>
      </w:r>
    </w:p>
    <w:p>
      <w:pPr>
        <w:pStyle w:val="51"/>
      </w:pPr>
      <w:r>
        <w:rPr>
          <w:rFonts w:hint="eastAsia"/>
        </w:rPr>
        <w:t>机构设置管理规范</w:t>
      </w:r>
    </w:p>
    <w:p>
      <w:pPr>
        <w:pStyle w:val="46"/>
      </w:pPr>
      <w:bookmarkStart w:id="6" w:name="_Toc118556494"/>
      <w:r>
        <w:rPr>
          <w:rFonts w:hint="eastAsia"/>
        </w:rPr>
        <w:t>范围</w:t>
      </w:r>
      <w:bookmarkEnd w:id="6"/>
    </w:p>
    <w:p>
      <w:pPr>
        <w:pStyle w:val="25"/>
        <w:tabs>
          <w:tab w:val="clear" w:pos="4201"/>
          <w:tab w:val="clear" w:pos="9298"/>
        </w:tabs>
      </w:pPr>
      <w:r>
        <w:rPr>
          <w:rFonts w:hint="eastAsia"/>
        </w:rPr>
        <w:t>本文件规定了机构设置管理的工作内容和工作流程。</w:t>
      </w:r>
    </w:p>
    <w:p>
      <w:pPr>
        <w:pStyle w:val="25"/>
      </w:pPr>
      <w:r>
        <w:rPr>
          <w:rFonts w:hint="eastAsia"/>
        </w:rPr>
        <w:t>本文件适用于组宣人事科开展机构设置管理工作。</w:t>
      </w:r>
    </w:p>
    <w:p>
      <w:pPr>
        <w:pStyle w:val="46"/>
      </w:pPr>
      <w:bookmarkStart w:id="7" w:name="_Toc118556495"/>
      <w:r>
        <w:rPr>
          <w:rFonts w:hint="eastAsia"/>
        </w:rPr>
        <w:t>规范性引用文件</w:t>
      </w:r>
      <w:bookmarkEnd w:id="7"/>
    </w:p>
    <w:p>
      <w:pPr>
        <w:pStyle w:val="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pPr>
      <w:r>
        <w:rPr>
          <w:rFonts w:hint="eastAsia"/>
        </w:rPr>
        <w:t>《河北省机构编制管理规定》</w:t>
      </w:r>
    </w:p>
    <w:p>
      <w:pPr>
        <w:pStyle w:val="46"/>
      </w:pPr>
      <w:bookmarkStart w:id="8" w:name="_Toc118556496"/>
      <w:r>
        <w:rPr>
          <w:rFonts w:hint="eastAsia"/>
        </w:rPr>
        <w:t>术语和定义</w:t>
      </w:r>
      <w:bookmarkEnd w:id="8"/>
    </w:p>
    <w:p>
      <w:pPr>
        <w:pStyle w:val="25"/>
        <w:rPr>
          <w:color w:val="000000"/>
        </w:rPr>
      </w:pPr>
      <w:r>
        <w:rPr>
          <w:rFonts w:hint="eastAsia"/>
          <w:color w:val="000000"/>
        </w:rPr>
        <w:t>下列术语和定义适用于本文件。</w:t>
      </w:r>
    </w:p>
    <w:p>
      <w:pPr>
        <w:pStyle w:val="146"/>
      </w:pPr>
    </w:p>
    <w:p>
      <w:pPr>
        <w:pStyle w:val="148"/>
      </w:pPr>
      <w:r>
        <w:rPr>
          <w:rFonts w:hint="eastAsia"/>
        </w:rPr>
        <w:t>机构编制管理</w:t>
      </w:r>
    </w:p>
    <w:p>
      <w:pPr>
        <w:pStyle w:val="25"/>
        <w:rPr>
          <w:rFonts w:ascii="Tahoma" w:hAnsi="Tahoma" w:cs="Tahoma"/>
          <w:color w:val="000000"/>
          <w:szCs w:val="21"/>
          <w:shd w:val="clear" w:color="auto" w:fill="FFFFFF"/>
        </w:rPr>
      </w:pPr>
      <w:r>
        <w:rPr>
          <w:rFonts w:hint="eastAsia"/>
        </w:rPr>
        <w:t>属行政管理范畴，对机关、事业单位及部分企业组织的职能配置、机构设置、人员数额及人员结构的管理。</w:t>
      </w:r>
    </w:p>
    <w:p>
      <w:pPr>
        <w:pStyle w:val="46"/>
      </w:pPr>
      <w:bookmarkStart w:id="9" w:name="_Toc118556497"/>
      <w:r>
        <w:t>工作内容</w:t>
      </w:r>
      <w:bookmarkEnd w:id="9"/>
    </w:p>
    <w:p>
      <w:pPr>
        <w:pStyle w:val="25"/>
      </w:pPr>
      <w:r>
        <w:rPr>
          <w:rFonts w:hint="eastAsia"/>
        </w:rPr>
        <w:t>机构编制管理工作包括机构编制政策文件、机构编制申请和机构编制年审三方面内容：</w:t>
      </w:r>
    </w:p>
    <w:p>
      <w:pPr>
        <w:pStyle w:val="49"/>
      </w:pPr>
      <w:r>
        <w:rPr>
          <w:rFonts w:hint="eastAsia"/>
        </w:rPr>
        <w:t>严格依据机构编制部门核定的职责、机构和编制规定做好中心机构编制管理工作；</w:t>
      </w:r>
    </w:p>
    <w:p>
      <w:pPr>
        <w:pStyle w:val="49"/>
      </w:pPr>
      <w:r>
        <w:rPr>
          <w:rFonts w:hint="eastAsia"/>
        </w:rPr>
        <w:t>在机构编制规定内使用编制，需向机构编制管理部门申请使用编制；</w:t>
      </w:r>
    </w:p>
    <w:p>
      <w:pPr>
        <w:pStyle w:val="49"/>
      </w:pPr>
      <w:r>
        <w:rPr>
          <w:rFonts w:hint="eastAsia"/>
        </w:rPr>
        <w:t>每年度进行中心机构编制年审工作。</w:t>
      </w:r>
    </w:p>
    <w:p>
      <w:pPr>
        <w:pStyle w:val="46"/>
      </w:pPr>
      <w:bookmarkStart w:id="10" w:name="_Toc118556498"/>
      <w:r>
        <w:rPr>
          <w:rFonts w:hint="eastAsia"/>
        </w:rPr>
        <w:t>工作流程</w:t>
      </w:r>
      <w:bookmarkEnd w:id="10"/>
    </w:p>
    <w:p>
      <w:pPr>
        <w:pStyle w:val="43"/>
        <w:spacing w:before="156" w:after="156"/>
      </w:pPr>
      <w:bookmarkStart w:id="11" w:name="_Toc118556499"/>
      <w:r>
        <w:rPr>
          <w:rFonts w:hint="eastAsia"/>
        </w:rPr>
        <w:t>机构编制申请使用</w:t>
      </w:r>
      <w:bookmarkEnd w:id="11"/>
    </w:p>
    <w:p>
      <w:pPr>
        <w:pStyle w:val="147"/>
      </w:pPr>
      <w:r>
        <w:rPr>
          <w:rFonts w:hint="eastAsia"/>
        </w:rPr>
        <w:t>出具党组申请使用编制报告并登录机构编制内网报送。</w:t>
      </w:r>
    </w:p>
    <w:p>
      <w:pPr>
        <w:pStyle w:val="147"/>
      </w:pPr>
      <w:r>
        <w:rPr>
          <w:rFonts w:hint="eastAsia"/>
        </w:rPr>
        <w:t>经上级机构编制管理部门核准使用编制。</w:t>
      </w:r>
    </w:p>
    <w:p>
      <w:pPr>
        <w:pStyle w:val="147"/>
      </w:pPr>
      <w:r>
        <w:rPr>
          <w:rFonts w:hint="eastAsia"/>
        </w:rPr>
        <w:t>打印三联式编制卡（</w:t>
      </w:r>
      <w:r>
        <w:rPr>
          <w:rFonts w:hint="eastAsia"/>
          <w:color w:val="FF0000"/>
        </w:rPr>
        <w:t>样式见附录A</w:t>
      </w:r>
      <w:r>
        <w:rPr>
          <w:rFonts w:hint="eastAsia"/>
        </w:rPr>
        <w:t>），加盖公章。</w:t>
      </w:r>
    </w:p>
    <w:p>
      <w:pPr>
        <w:pStyle w:val="43"/>
        <w:spacing w:before="156" w:after="156"/>
      </w:pPr>
      <w:bookmarkStart w:id="12" w:name="_Toc118556500"/>
      <w:r>
        <w:rPr>
          <w:rFonts w:hint="eastAsia"/>
        </w:rPr>
        <w:t>机构编制年审</w:t>
      </w:r>
      <w:bookmarkEnd w:id="12"/>
    </w:p>
    <w:p>
      <w:pPr>
        <w:pStyle w:val="147"/>
      </w:pPr>
      <w:r>
        <w:rPr>
          <w:rFonts w:hint="eastAsia"/>
        </w:rPr>
        <w:t>审核中心年度人员及编制上报材料。</w:t>
      </w:r>
    </w:p>
    <w:p>
      <w:pPr>
        <w:pStyle w:val="147"/>
      </w:pPr>
      <w:r>
        <w:rPr>
          <w:rFonts w:hint="eastAsia"/>
        </w:rPr>
        <w:t>通过机构编制管理平台录入中心人员、编制更新信息并提交市委编办审核。</w:t>
      </w:r>
    </w:p>
    <w:p>
      <w:pPr>
        <w:pStyle w:val="147"/>
      </w:pPr>
      <w:r>
        <w:rPr>
          <w:rFonts w:hint="eastAsia"/>
        </w:rPr>
        <w:t>通过机构编制管理平台打印机构编制人员报表（</w:t>
      </w:r>
      <w:r>
        <w:rPr>
          <w:rFonts w:hint="eastAsia"/>
          <w:color w:val="FF0000"/>
        </w:rPr>
        <w:t>样式见附录B</w:t>
      </w:r>
      <w:r>
        <w:rPr>
          <w:rFonts w:hint="eastAsia"/>
        </w:rPr>
        <w:t>）报市委编办。</w:t>
      </w:r>
    </w:p>
    <w:p>
      <w:pPr>
        <w:pStyle w:val="46"/>
      </w:pPr>
      <w:bookmarkStart w:id="13" w:name="_Toc118556501"/>
      <w:r>
        <w:t>编制和领导职数管理</w:t>
      </w:r>
      <w:bookmarkEnd w:id="13"/>
    </w:p>
    <w:p>
      <w:pPr>
        <w:pStyle w:val="43"/>
        <w:spacing w:before="156" w:after="156"/>
      </w:pPr>
      <w:bookmarkStart w:id="14" w:name="_Toc118556502"/>
      <w:r>
        <w:t>编制</w:t>
      </w:r>
      <w:bookmarkEnd w:id="14"/>
    </w:p>
    <w:p>
      <w:pPr>
        <w:pStyle w:val="147"/>
      </w:pPr>
      <w:r>
        <w:rPr>
          <w:rFonts w:hint="eastAsia"/>
        </w:rPr>
        <w:t>编制分为行政编制和事业编制，实行总额管理。</w:t>
      </w:r>
    </w:p>
    <w:p>
      <w:pPr>
        <w:pStyle w:val="147"/>
      </w:pPr>
      <w:r>
        <w:rPr>
          <w:rFonts w:hint="eastAsia"/>
        </w:rPr>
        <w:t>编制配备应符合编制种类、结构和总额等规定。</w:t>
      </w:r>
    </w:p>
    <w:p>
      <w:pPr>
        <w:pStyle w:val="147"/>
      </w:pPr>
      <w:r>
        <w:rPr>
          <w:rFonts w:hint="eastAsia"/>
        </w:rPr>
        <w:t>行政编制不应突破中央机构编制委员会核定下达的总额。</w:t>
      </w:r>
    </w:p>
    <w:p>
      <w:pPr>
        <w:pStyle w:val="147"/>
      </w:pPr>
      <w:r>
        <w:rPr>
          <w:rFonts w:hint="eastAsia"/>
        </w:rPr>
        <w:t>事业编制不应突破上一级党委机构编制委员会认定的总额。</w:t>
      </w:r>
    </w:p>
    <w:p>
      <w:pPr>
        <w:pStyle w:val="147"/>
      </w:pPr>
      <w:r>
        <w:rPr>
          <w:rFonts w:hint="eastAsia"/>
        </w:rPr>
        <w:t>依法依规核定中心领导职务名称、层级、数量。</w:t>
      </w:r>
    </w:p>
    <w:p>
      <w:pPr>
        <w:pStyle w:val="147"/>
      </w:pPr>
      <w:r>
        <w:rPr>
          <w:rFonts w:hint="eastAsia"/>
        </w:rPr>
        <w:t>领导职务层级根据机构规格确定。</w:t>
      </w:r>
    </w:p>
    <w:p>
      <w:pPr>
        <w:pStyle w:val="147"/>
      </w:pPr>
      <w:r>
        <w:rPr>
          <w:rFonts w:hint="eastAsia"/>
        </w:rPr>
        <w:t>领导职务名称与机构的名称、规格相对应。</w:t>
      </w:r>
    </w:p>
    <w:p>
      <w:pPr>
        <w:pStyle w:val="147"/>
      </w:pPr>
      <w:r>
        <w:rPr>
          <w:rFonts w:hint="eastAsia"/>
        </w:rPr>
        <w:t>按照要求，中心领导职数为</w:t>
      </w:r>
      <w:r>
        <w:rPr>
          <w:rFonts w:hint="eastAsia"/>
          <w:lang w:val="en-US" w:eastAsia="zh-CN"/>
        </w:rPr>
        <w:t>1正2副</w:t>
      </w:r>
      <w:bookmarkStart w:id="16" w:name="_GoBack"/>
      <w:bookmarkEnd w:id="16"/>
      <w:r>
        <w:rPr>
          <w:rFonts w:hint="eastAsia"/>
        </w:rPr>
        <w:t>，不应出现1名编制的科</w:t>
      </w:r>
      <w:r>
        <w:rPr>
          <w:rFonts w:hint="eastAsia"/>
          <w:color w:val="FF0000"/>
        </w:rPr>
        <w:t>（室）</w:t>
      </w:r>
      <w:r>
        <w:rPr>
          <w:rFonts w:hint="eastAsia"/>
        </w:rPr>
        <w:t>。</w:t>
      </w:r>
    </w:p>
    <w:p>
      <w:pPr>
        <w:pStyle w:val="43"/>
        <w:spacing w:before="156" w:after="156"/>
      </w:pPr>
      <w:bookmarkStart w:id="15" w:name="_Toc118556503"/>
      <w:r>
        <w:rPr>
          <w:rFonts w:hint="eastAsia"/>
        </w:rPr>
        <w:t>领导</w:t>
      </w:r>
      <w:r>
        <w:t>职数</w:t>
      </w:r>
      <w:bookmarkEnd w:id="15"/>
    </w:p>
    <w:p>
      <w:pPr>
        <w:pStyle w:val="25"/>
      </w:pPr>
      <w:r>
        <w:rPr>
          <w:rFonts w:hint="eastAsia"/>
        </w:rPr>
        <w:t>行政领导职数，应根据编制规模、职责任务等因素，按照下列限额确定：</w:t>
      </w:r>
    </w:p>
    <w:p>
      <w:pPr>
        <w:pStyle w:val="49"/>
      </w:pPr>
      <w:r>
        <w:rPr>
          <w:rFonts w:hint="eastAsia"/>
        </w:rPr>
        <w:t>编制数15名以下的，核定1至2职，独立运行、有“三重一大”事项决策权、工作任务较重的，核定3职；</w:t>
      </w:r>
    </w:p>
    <w:p>
      <w:pPr>
        <w:pStyle w:val="49"/>
      </w:pPr>
      <w:r>
        <w:rPr>
          <w:rFonts w:hint="eastAsia"/>
        </w:rPr>
        <w:t>编制数16至50名的，核定1至3职；</w:t>
      </w:r>
    </w:p>
    <w:p>
      <w:pPr>
        <w:pStyle w:val="49"/>
      </w:pPr>
      <w:r>
        <w:rPr>
          <w:rFonts w:hint="eastAsia"/>
        </w:rPr>
        <w:t>编制数51至100名的，核定2至4职；</w:t>
      </w:r>
    </w:p>
    <w:p>
      <w:pPr>
        <w:pStyle w:val="49"/>
      </w:pPr>
      <w:r>
        <w:rPr>
          <w:rFonts w:hint="eastAsia"/>
        </w:rPr>
        <w:t>编制数101名以上的，核定3至5职。</w:t>
      </w:r>
    </w:p>
    <w:p>
      <w:pPr>
        <w:pStyle w:val="131"/>
        <w:framePr w:hAnchor="page" w:x="1510" w:y="1911"/>
      </w:pPr>
      <w:r>
        <mc:AlternateContent>
          <mc:Choice Requires="wps">
            <w:drawing>
              <wp:anchor distT="0" distB="0" distL="114300" distR="114300" simplePos="0" relativeHeight="251666432" behindDoc="0" locked="0" layoutInCell="1" allowOverlap="1">
                <wp:simplePos x="0" y="0"/>
                <wp:positionH relativeFrom="column">
                  <wp:posOffset>1757045</wp:posOffset>
                </wp:positionH>
                <wp:positionV relativeFrom="paragraph">
                  <wp:posOffset>317500</wp:posOffset>
                </wp:positionV>
                <wp:extent cx="2419350" cy="0"/>
                <wp:effectExtent l="0" t="0" r="19050" b="19050"/>
                <wp:wrapNone/>
                <wp:docPr id="43" name="直接连接符 43"/>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8.35pt;margin-top:25pt;height:0pt;width:190.5pt;z-index:251666432;mso-width-relative:page;mso-height-relative:page;" filled="f" stroked="t" coordsize="21600,21600" o:gfxdata="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nK5ycdUAAAAJAQAADwAAAAAA&#10;AAABACAAAAA4AAAAZHJzL2Rvd25yZXYueG1sUEsBAhQAFAAAAAgAh07iQHGkqC7HAQAAZQMAAA4A&#10;AAAAAAAAAQAgAAAAOgEAAGRycy9lMm9Eb2MueG1sUEsFBgAAAAAGAAYAWQEAAHMFAAAAAA==&#10;">
                <v:fill on="f" focussize="0,0"/>
                <v:stroke weight="0.5pt" color="#000000 [3213]" miterlimit="8" joinstyle="miter"/>
                <v:imagedata o:title=""/>
                <o:lock v:ext="edit" aspectratio="f"/>
              </v:line>
            </w:pict>
          </mc:Fallback>
        </mc:AlternateContent>
      </w:r>
    </w:p>
    <w:p>
      <w:pPr>
        <w:pStyle w:val="131"/>
        <w:framePr w:hAnchor="page" w:x="1510" w:y="1911"/>
      </w:pPr>
    </w:p>
    <w:p>
      <w:pPr>
        <w:pStyle w:val="149"/>
        <w:numPr>
          <w:ilvl w:val="0"/>
          <w:numId w:val="0"/>
        </w:numPr>
        <w:ind w:firstLine="420"/>
      </w:pPr>
    </w:p>
    <w:sectPr>
      <w:headerReference r:id="rId4" w:type="default"/>
      <w:footerReference r:id="rId5" w:type="default"/>
      <w:pgSz w:w="11906" w:h="16838"/>
      <w:pgMar w:top="567" w:right="1134" w:bottom="1134" w:left="1418" w:header="1418" w:footer="1134" w:gutter="0"/>
      <w:pgNumType w:fmt="decimal" w:start="128"/>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Calibri Light">
    <w:altName w:val="DejaVu Sans"/>
    <w:panose1 w:val="020F0302020204030204"/>
    <w:charset w:val="00"/>
    <w:family w:val="swiss"/>
    <w:pitch w:val="default"/>
    <w:sig w:usb0="00000000" w:usb1="00000000"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DejaVu Math TeX Gyre">
    <w:panose1 w:val="02000503000000000000"/>
    <w:charset w:val="00"/>
    <w:family w:val="auto"/>
    <w:pitch w:val="default"/>
    <w:sig w:usb0="A10000EF" w:usb1="4201F9EE" w:usb2="02000000" w:usb3="00000000" w:csb0="60000193" w:csb1="0DD4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HFBrmyQIAAOwFAAAOAAAAAAAAAAEAIAAAADUBAABkcnMvZTJvRG9jLnhtbFBL&#10;BQYAAAAABgAGAFkBAABwBg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sdt>
      <w:sdtPr>
        <w:id w:val="1024825795"/>
        <w:docPartObj>
          <w:docPartGallery w:val="autotext"/>
        </w:docPartObj>
      </w:sdtPr>
      <w:sdtContent/>
    </w:sdt>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86105754"/>
                          </w:sdtPr>
                          <w:sdtContent>
                            <w:p>
                              <w:pPr>
                                <w:pStyle w:val="19"/>
                                <w:jc w:val="center"/>
                              </w:pPr>
                              <w:r>
                                <w:fldChar w:fldCharType="begin"/>
                              </w:r>
                              <w:r>
                                <w:instrText xml:space="preserve">PAGE   \* MERGEFORMAT</w:instrText>
                              </w:r>
                              <w:r>
                                <w:fldChar w:fldCharType="separate"/>
                              </w:r>
                              <w:r>
                                <w:rPr>
                                  <w:lang w:val="zh-CN"/>
                                </w:rPr>
                                <w:t>4</w:t>
                              </w:r>
                              <w:r>
                                <w:fldChar w:fldCharType="end"/>
                              </w:r>
                            </w:p>
                          </w:sdtContent>
                        </w:sdt>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sdt>
                    <w:sdtPr>
                      <w:id w:val="-1786105754"/>
                    </w:sdtPr>
                    <w:sdtContent>
                      <w:p>
                        <w:pPr>
                          <w:pStyle w:val="19"/>
                          <w:jc w:val="center"/>
                        </w:pPr>
                        <w:r>
                          <w:fldChar w:fldCharType="begin"/>
                        </w:r>
                        <w:r>
                          <w:instrText xml:space="preserve">PAGE   \* MERGEFORMAT</w:instrText>
                        </w:r>
                        <w:r>
                          <w:fldChar w:fldCharType="separate"/>
                        </w:r>
                        <w:r>
                          <w:rPr>
                            <w:lang w:val="zh-CN"/>
                          </w:rPr>
                          <w:t>4</w:t>
                        </w:r>
                        <w:r>
                          <w:fldChar w:fldCharType="end"/>
                        </w:r>
                      </w:p>
                    </w:sdtContent>
                  </w:sdt>
                  <w:p/>
                </w:txbxContent>
              </v:textbox>
            </v:shape>
          </w:pict>
        </mc:Fallback>
      </mc:AlternateContent>
    </w:r>
  </w:p>
  <w:p>
    <w:pPr>
      <w:pStyle w:val="4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 xml:space="preserve">邢JG </w:t>
    </w:r>
    <w:r>
      <w:t>RS</w:t>
    </w:r>
    <w:r>
      <w:rPr>
        <w:rFonts w:hint="eastAsia"/>
      </w:rPr>
      <w:t>.</w:t>
    </w:r>
    <w:r>
      <w:rPr>
        <w:rFonts w:hint="eastAsia"/>
        <w:lang w:val="en-US" w:eastAsia="zh-CN"/>
      </w:rPr>
      <w:t>420.</w:t>
    </w:r>
    <w:r>
      <w:t>001</w:t>
    </w:r>
    <w:r>
      <w:rPr>
        <w:rFonts w:hint="eastAsia"/>
      </w:rPr>
      <w:t>—202</w:t>
    </w: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0"/>
      <w:lvlText w:val="%1)"/>
      <w:lvlJc w:val="left"/>
      <w:pPr>
        <w:tabs>
          <w:tab w:val="left" w:pos="840"/>
        </w:tabs>
        <w:ind w:left="839"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833"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5">
    <w:nsid w:val="6CE73117"/>
    <w:multiLevelType w:val="multilevel"/>
    <w:tmpl w:val="6CE73117"/>
    <w:lvl w:ilvl="0" w:tentative="0">
      <w:start w:val="1"/>
      <w:numFmt w:val="decimal"/>
      <w:pStyle w:val="46"/>
      <w:suff w:val="space"/>
      <w:lvlText w:val="%1 "/>
      <w:lvlJc w:val="left"/>
      <w:pPr>
        <w:ind w:left="0" w:firstLine="0"/>
      </w:pPr>
      <w:rPr>
        <w:rFonts w:hint="eastAsia" w:ascii="黑体" w:hAnsi="黑体" w:eastAsia="黑体"/>
        <w:sz w:val="21"/>
      </w:rPr>
    </w:lvl>
    <w:lvl w:ilvl="1" w:tentative="0">
      <w:start w:val="1"/>
      <w:numFmt w:val="decimal"/>
      <w:pStyle w:val="43"/>
      <w:suff w:val="space"/>
      <w:lvlText w:val="%1.%2 "/>
      <w:lvlJc w:val="left"/>
      <w:pPr>
        <w:ind w:left="0" w:firstLine="0"/>
      </w:pPr>
      <w:rPr>
        <w:rFonts w:hint="eastAsia" w:ascii="黑体" w:hAnsi="黑体" w:eastAsia="黑体"/>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6">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8">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5"/>
  </w:num>
  <w:num w:numId="3">
    <w:abstractNumId w:val="9"/>
  </w:num>
  <w:num w:numId="4">
    <w:abstractNumId w:val="2"/>
  </w:num>
  <w:num w:numId="5">
    <w:abstractNumId w:val="5"/>
  </w:num>
  <w:num w:numId="6">
    <w:abstractNumId w:val="17"/>
  </w:num>
  <w:num w:numId="7">
    <w:abstractNumId w:val="0"/>
  </w:num>
  <w:num w:numId="8">
    <w:abstractNumId w:val="11"/>
  </w:num>
  <w:num w:numId="9">
    <w:abstractNumId w:val="7"/>
  </w:num>
  <w:num w:numId="10">
    <w:abstractNumId w:val="14"/>
  </w:num>
  <w:num w:numId="11">
    <w:abstractNumId w:val="12"/>
  </w:num>
  <w:num w:numId="12">
    <w:abstractNumId w:val="16"/>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FhYmY2MDg0ZWVlZGUxNjMwYWFhNmJhZDBkNTYyNWMifQ=="/>
  </w:docVars>
  <w:rsids>
    <w:rsidRoot w:val="61542A7B"/>
    <w:rsid w:val="00000244"/>
    <w:rsid w:val="0000185F"/>
    <w:rsid w:val="000024D3"/>
    <w:rsid w:val="000053B0"/>
    <w:rsid w:val="0000586F"/>
    <w:rsid w:val="00005AEF"/>
    <w:rsid w:val="00006A6E"/>
    <w:rsid w:val="0001233B"/>
    <w:rsid w:val="00013D86"/>
    <w:rsid w:val="00013E02"/>
    <w:rsid w:val="0002121F"/>
    <w:rsid w:val="0002143C"/>
    <w:rsid w:val="000215FE"/>
    <w:rsid w:val="00025A65"/>
    <w:rsid w:val="00026C31"/>
    <w:rsid w:val="00027280"/>
    <w:rsid w:val="00027869"/>
    <w:rsid w:val="000320A7"/>
    <w:rsid w:val="00035925"/>
    <w:rsid w:val="000378F3"/>
    <w:rsid w:val="0003795C"/>
    <w:rsid w:val="0004077A"/>
    <w:rsid w:val="000456E4"/>
    <w:rsid w:val="00050549"/>
    <w:rsid w:val="00053025"/>
    <w:rsid w:val="00055016"/>
    <w:rsid w:val="0005676A"/>
    <w:rsid w:val="00056891"/>
    <w:rsid w:val="00060186"/>
    <w:rsid w:val="00060320"/>
    <w:rsid w:val="000604D3"/>
    <w:rsid w:val="00061BD7"/>
    <w:rsid w:val="000651BA"/>
    <w:rsid w:val="000659D6"/>
    <w:rsid w:val="00066E9E"/>
    <w:rsid w:val="00067CDF"/>
    <w:rsid w:val="00070887"/>
    <w:rsid w:val="00074FBE"/>
    <w:rsid w:val="00081D80"/>
    <w:rsid w:val="00082A7E"/>
    <w:rsid w:val="00083A09"/>
    <w:rsid w:val="00083FFE"/>
    <w:rsid w:val="00084969"/>
    <w:rsid w:val="00084A15"/>
    <w:rsid w:val="000873CC"/>
    <w:rsid w:val="00087F5D"/>
    <w:rsid w:val="0009005E"/>
    <w:rsid w:val="00090B04"/>
    <w:rsid w:val="00092857"/>
    <w:rsid w:val="00094926"/>
    <w:rsid w:val="000979C3"/>
    <w:rsid w:val="000A20A9"/>
    <w:rsid w:val="000A24CB"/>
    <w:rsid w:val="000A3168"/>
    <w:rsid w:val="000A37C0"/>
    <w:rsid w:val="000A3CBB"/>
    <w:rsid w:val="000A45C4"/>
    <w:rsid w:val="000A45D3"/>
    <w:rsid w:val="000A48B1"/>
    <w:rsid w:val="000A68AB"/>
    <w:rsid w:val="000B3143"/>
    <w:rsid w:val="000B3C4F"/>
    <w:rsid w:val="000C582C"/>
    <w:rsid w:val="000C6B05"/>
    <w:rsid w:val="000C6DD6"/>
    <w:rsid w:val="000C73D4"/>
    <w:rsid w:val="000D2CF3"/>
    <w:rsid w:val="000D3D4C"/>
    <w:rsid w:val="000D4F51"/>
    <w:rsid w:val="000D6CFF"/>
    <w:rsid w:val="000D718B"/>
    <w:rsid w:val="000E0C46"/>
    <w:rsid w:val="000E0D69"/>
    <w:rsid w:val="000E3966"/>
    <w:rsid w:val="000E5DF5"/>
    <w:rsid w:val="000E78FD"/>
    <w:rsid w:val="000F030C"/>
    <w:rsid w:val="000F129C"/>
    <w:rsid w:val="00100680"/>
    <w:rsid w:val="00104D5A"/>
    <w:rsid w:val="00104F16"/>
    <w:rsid w:val="001056DE"/>
    <w:rsid w:val="001124C0"/>
    <w:rsid w:val="00117DED"/>
    <w:rsid w:val="001230FD"/>
    <w:rsid w:val="00125A8B"/>
    <w:rsid w:val="0013175F"/>
    <w:rsid w:val="0013332E"/>
    <w:rsid w:val="0013554D"/>
    <w:rsid w:val="00136390"/>
    <w:rsid w:val="00137A49"/>
    <w:rsid w:val="00142131"/>
    <w:rsid w:val="0014319E"/>
    <w:rsid w:val="00144EDE"/>
    <w:rsid w:val="00147B89"/>
    <w:rsid w:val="001512B4"/>
    <w:rsid w:val="00151930"/>
    <w:rsid w:val="00152390"/>
    <w:rsid w:val="001524E7"/>
    <w:rsid w:val="001546ED"/>
    <w:rsid w:val="001559F2"/>
    <w:rsid w:val="001620A5"/>
    <w:rsid w:val="001629BC"/>
    <w:rsid w:val="00164E53"/>
    <w:rsid w:val="001668AD"/>
    <w:rsid w:val="0016699D"/>
    <w:rsid w:val="00171B84"/>
    <w:rsid w:val="00175159"/>
    <w:rsid w:val="00175AE2"/>
    <w:rsid w:val="00176208"/>
    <w:rsid w:val="00176AA8"/>
    <w:rsid w:val="0018211B"/>
    <w:rsid w:val="001840D3"/>
    <w:rsid w:val="00185E08"/>
    <w:rsid w:val="00186C51"/>
    <w:rsid w:val="00187759"/>
    <w:rsid w:val="001900F8"/>
    <w:rsid w:val="00190D4A"/>
    <w:rsid w:val="00191258"/>
    <w:rsid w:val="00192680"/>
    <w:rsid w:val="00193037"/>
    <w:rsid w:val="00193A2C"/>
    <w:rsid w:val="00195A71"/>
    <w:rsid w:val="001A288E"/>
    <w:rsid w:val="001B0AA8"/>
    <w:rsid w:val="001B0ACC"/>
    <w:rsid w:val="001B511A"/>
    <w:rsid w:val="001B5853"/>
    <w:rsid w:val="001B5B9B"/>
    <w:rsid w:val="001B6DC2"/>
    <w:rsid w:val="001B7F45"/>
    <w:rsid w:val="001C0008"/>
    <w:rsid w:val="001C149C"/>
    <w:rsid w:val="001C1C23"/>
    <w:rsid w:val="001C21AC"/>
    <w:rsid w:val="001C47BA"/>
    <w:rsid w:val="001C59EA"/>
    <w:rsid w:val="001D102C"/>
    <w:rsid w:val="001D25EF"/>
    <w:rsid w:val="001D3894"/>
    <w:rsid w:val="001D406C"/>
    <w:rsid w:val="001D41EE"/>
    <w:rsid w:val="001D4CA4"/>
    <w:rsid w:val="001D7BE1"/>
    <w:rsid w:val="001E0380"/>
    <w:rsid w:val="001E135E"/>
    <w:rsid w:val="001E13B1"/>
    <w:rsid w:val="001E13E8"/>
    <w:rsid w:val="001E35DF"/>
    <w:rsid w:val="001E4196"/>
    <w:rsid w:val="001E452D"/>
    <w:rsid w:val="001E563D"/>
    <w:rsid w:val="001E7022"/>
    <w:rsid w:val="001F3A19"/>
    <w:rsid w:val="002046D4"/>
    <w:rsid w:val="00215F0E"/>
    <w:rsid w:val="00215F95"/>
    <w:rsid w:val="00223A6B"/>
    <w:rsid w:val="002245D5"/>
    <w:rsid w:val="00225C8E"/>
    <w:rsid w:val="00226814"/>
    <w:rsid w:val="00234467"/>
    <w:rsid w:val="002346F0"/>
    <w:rsid w:val="00235AFA"/>
    <w:rsid w:val="00237D8D"/>
    <w:rsid w:val="00241DA2"/>
    <w:rsid w:val="002452C5"/>
    <w:rsid w:val="00246C16"/>
    <w:rsid w:val="00247FEE"/>
    <w:rsid w:val="00250E7D"/>
    <w:rsid w:val="0025654C"/>
    <w:rsid w:val="002565D5"/>
    <w:rsid w:val="00261E4A"/>
    <w:rsid w:val="002622C0"/>
    <w:rsid w:val="00271195"/>
    <w:rsid w:val="002717C6"/>
    <w:rsid w:val="00274D48"/>
    <w:rsid w:val="00276A65"/>
    <w:rsid w:val="002778AE"/>
    <w:rsid w:val="0028129D"/>
    <w:rsid w:val="0028269A"/>
    <w:rsid w:val="00283590"/>
    <w:rsid w:val="00283678"/>
    <w:rsid w:val="0028373D"/>
    <w:rsid w:val="00284F69"/>
    <w:rsid w:val="00286973"/>
    <w:rsid w:val="0028706C"/>
    <w:rsid w:val="002925C5"/>
    <w:rsid w:val="00292704"/>
    <w:rsid w:val="00292BE5"/>
    <w:rsid w:val="00294AAC"/>
    <w:rsid w:val="00294E70"/>
    <w:rsid w:val="002A0F5C"/>
    <w:rsid w:val="002A141D"/>
    <w:rsid w:val="002A1924"/>
    <w:rsid w:val="002A20FF"/>
    <w:rsid w:val="002A7420"/>
    <w:rsid w:val="002B0F12"/>
    <w:rsid w:val="002B1308"/>
    <w:rsid w:val="002B1D86"/>
    <w:rsid w:val="002B4554"/>
    <w:rsid w:val="002C4DBA"/>
    <w:rsid w:val="002C72D8"/>
    <w:rsid w:val="002C7823"/>
    <w:rsid w:val="002D11FA"/>
    <w:rsid w:val="002D54CA"/>
    <w:rsid w:val="002E0DDF"/>
    <w:rsid w:val="002E25BD"/>
    <w:rsid w:val="002E2906"/>
    <w:rsid w:val="002E363B"/>
    <w:rsid w:val="002E4928"/>
    <w:rsid w:val="002E50A6"/>
    <w:rsid w:val="002E5635"/>
    <w:rsid w:val="002E64C3"/>
    <w:rsid w:val="002E6A2C"/>
    <w:rsid w:val="002E6EBC"/>
    <w:rsid w:val="002F1D8C"/>
    <w:rsid w:val="002F21DA"/>
    <w:rsid w:val="002F263D"/>
    <w:rsid w:val="002F3489"/>
    <w:rsid w:val="002F4D62"/>
    <w:rsid w:val="00301F39"/>
    <w:rsid w:val="003046A8"/>
    <w:rsid w:val="00304C5F"/>
    <w:rsid w:val="00310A54"/>
    <w:rsid w:val="00314C0D"/>
    <w:rsid w:val="00315E5D"/>
    <w:rsid w:val="00325926"/>
    <w:rsid w:val="003277B3"/>
    <w:rsid w:val="00327A8A"/>
    <w:rsid w:val="00336610"/>
    <w:rsid w:val="00343F73"/>
    <w:rsid w:val="00344F93"/>
    <w:rsid w:val="00345060"/>
    <w:rsid w:val="00346FE0"/>
    <w:rsid w:val="00351B28"/>
    <w:rsid w:val="0035323B"/>
    <w:rsid w:val="0035378A"/>
    <w:rsid w:val="00356F97"/>
    <w:rsid w:val="003609D2"/>
    <w:rsid w:val="00363F22"/>
    <w:rsid w:val="003654C4"/>
    <w:rsid w:val="003674EB"/>
    <w:rsid w:val="0037334B"/>
    <w:rsid w:val="00373410"/>
    <w:rsid w:val="00375564"/>
    <w:rsid w:val="00376489"/>
    <w:rsid w:val="00382EAB"/>
    <w:rsid w:val="00383191"/>
    <w:rsid w:val="00386DED"/>
    <w:rsid w:val="003912E7"/>
    <w:rsid w:val="00393947"/>
    <w:rsid w:val="00397BA9"/>
    <w:rsid w:val="003A170B"/>
    <w:rsid w:val="003A1C6A"/>
    <w:rsid w:val="003A2275"/>
    <w:rsid w:val="003A2A45"/>
    <w:rsid w:val="003A6A4F"/>
    <w:rsid w:val="003A7088"/>
    <w:rsid w:val="003B00DF"/>
    <w:rsid w:val="003B114F"/>
    <w:rsid w:val="003B1275"/>
    <w:rsid w:val="003B1778"/>
    <w:rsid w:val="003B2EAC"/>
    <w:rsid w:val="003B6DF1"/>
    <w:rsid w:val="003C11CB"/>
    <w:rsid w:val="003C4938"/>
    <w:rsid w:val="003C75F3"/>
    <w:rsid w:val="003C78A3"/>
    <w:rsid w:val="003D0DC2"/>
    <w:rsid w:val="003D2966"/>
    <w:rsid w:val="003D396B"/>
    <w:rsid w:val="003D3AC9"/>
    <w:rsid w:val="003D6CEF"/>
    <w:rsid w:val="003E1867"/>
    <w:rsid w:val="003E5729"/>
    <w:rsid w:val="003E5EAE"/>
    <w:rsid w:val="003E6A28"/>
    <w:rsid w:val="003E7514"/>
    <w:rsid w:val="003E7529"/>
    <w:rsid w:val="003F0B58"/>
    <w:rsid w:val="003F2AF5"/>
    <w:rsid w:val="003F3E91"/>
    <w:rsid w:val="003F4EE0"/>
    <w:rsid w:val="003F5AC7"/>
    <w:rsid w:val="003F7207"/>
    <w:rsid w:val="004009C8"/>
    <w:rsid w:val="00400E9E"/>
    <w:rsid w:val="00402153"/>
    <w:rsid w:val="00402FC1"/>
    <w:rsid w:val="004035C7"/>
    <w:rsid w:val="004046C4"/>
    <w:rsid w:val="004100FE"/>
    <w:rsid w:val="004116F6"/>
    <w:rsid w:val="004133EE"/>
    <w:rsid w:val="00417027"/>
    <w:rsid w:val="00420AAD"/>
    <w:rsid w:val="00421E5E"/>
    <w:rsid w:val="00425082"/>
    <w:rsid w:val="00427D04"/>
    <w:rsid w:val="00431DEB"/>
    <w:rsid w:val="0043263E"/>
    <w:rsid w:val="00435686"/>
    <w:rsid w:val="00436B51"/>
    <w:rsid w:val="00445A1D"/>
    <w:rsid w:val="00446B29"/>
    <w:rsid w:val="00453F9A"/>
    <w:rsid w:val="00455CE5"/>
    <w:rsid w:val="00462CEC"/>
    <w:rsid w:val="004672B1"/>
    <w:rsid w:val="00471E91"/>
    <w:rsid w:val="00474675"/>
    <w:rsid w:val="0047470C"/>
    <w:rsid w:val="00485BDC"/>
    <w:rsid w:val="00492D95"/>
    <w:rsid w:val="00492FDB"/>
    <w:rsid w:val="00493BC3"/>
    <w:rsid w:val="0049613A"/>
    <w:rsid w:val="004969B2"/>
    <w:rsid w:val="004A35F9"/>
    <w:rsid w:val="004B15D8"/>
    <w:rsid w:val="004B24C1"/>
    <w:rsid w:val="004B6742"/>
    <w:rsid w:val="004C292F"/>
    <w:rsid w:val="004C5C89"/>
    <w:rsid w:val="004C711D"/>
    <w:rsid w:val="004D4F0A"/>
    <w:rsid w:val="004D56B9"/>
    <w:rsid w:val="004E3212"/>
    <w:rsid w:val="004F0D37"/>
    <w:rsid w:val="004F49A3"/>
    <w:rsid w:val="004F49F6"/>
    <w:rsid w:val="005008F7"/>
    <w:rsid w:val="00501F7B"/>
    <w:rsid w:val="00510280"/>
    <w:rsid w:val="00512F3E"/>
    <w:rsid w:val="00513D73"/>
    <w:rsid w:val="0051476D"/>
    <w:rsid w:val="00514A43"/>
    <w:rsid w:val="00516C20"/>
    <w:rsid w:val="005174E5"/>
    <w:rsid w:val="005175E7"/>
    <w:rsid w:val="00522393"/>
    <w:rsid w:val="00522620"/>
    <w:rsid w:val="00525656"/>
    <w:rsid w:val="0053046D"/>
    <w:rsid w:val="00532043"/>
    <w:rsid w:val="00532518"/>
    <w:rsid w:val="00534C02"/>
    <w:rsid w:val="00535E75"/>
    <w:rsid w:val="00540BCD"/>
    <w:rsid w:val="00541D7D"/>
    <w:rsid w:val="0054264B"/>
    <w:rsid w:val="00543786"/>
    <w:rsid w:val="0054387C"/>
    <w:rsid w:val="005533D7"/>
    <w:rsid w:val="00557D42"/>
    <w:rsid w:val="0056293D"/>
    <w:rsid w:val="00564C39"/>
    <w:rsid w:val="00570354"/>
    <w:rsid w:val="005703DE"/>
    <w:rsid w:val="00570CF6"/>
    <w:rsid w:val="0057196D"/>
    <w:rsid w:val="00572B02"/>
    <w:rsid w:val="0057501A"/>
    <w:rsid w:val="00575F5E"/>
    <w:rsid w:val="00581128"/>
    <w:rsid w:val="0058189B"/>
    <w:rsid w:val="0058464E"/>
    <w:rsid w:val="0058610C"/>
    <w:rsid w:val="005864BC"/>
    <w:rsid w:val="0059030D"/>
    <w:rsid w:val="00593B48"/>
    <w:rsid w:val="00596272"/>
    <w:rsid w:val="005A01CB"/>
    <w:rsid w:val="005A0D62"/>
    <w:rsid w:val="005A58FF"/>
    <w:rsid w:val="005A5EAF"/>
    <w:rsid w:val="005A64C0"/>
    <w:rsid w:val="005A7487"/>
    <w:rsid w:val="005B0023"/>
    <w:rsid w:val="005B0A4B"/>
    <w:rsid w:val="005B1E4E"/>
    <w:rsid w:val="005B3C11"/>
    <w:rsid w:val="005B4FF9"/>
    <w:rsid w:val="005B5A19"/>
    <w:rsid w:val="005B651D"/>
    <w:rsid w:val="005C05AF"/>
    <w:rsid w:val="005C1706"/>
    <w:rsid w:val="005C1C28"/>
    <w:rsid w:val="005C53B2"/>
    <w:rsid w:val="005C6DB5"/>
    <w:rsid w:val="005C74FE"/>
    <w:rsid w:val="005D03A6"/>
    <w:rsid w:val="005D39B7"/>
    <w:rsid w:val="005D5E6F"/>
    <w:rsid w:val="005D736F"/>
    <w:rsid w:val="005E19E7"/>
    <w:rsid w:val="005E232A"/>
    <w:rsid w:val="005E259F"/>
    <w:rsid w:val="005E59DE"/>
    <w:rsid w:val="005E60CE"/>
    <w:rsid w:val="005F0D35"/>
    <w:rsid w:val="005F3A96"/>
    <w:rsid w:val="005F7640"/>
    <w:rsid w:val="005F7E9E"/>
    <w:rsid w:val="0060413E"/>
    <w:rsid w:val="00604B74"/>
    <w:rsid w:val="00607EC9"/>
    <w:rsid w:val="006126C0"/>
    <w:rsid w:val="006128E9"/>
    <w:rsid w:val="006149F1"/>
    <w:rsid w:val="0061716C"/>
    <w:rsid w:val="00620D38"/>
    <w:rsid w:val="006243A1"/>
    <w:rsid w:val="006278EC"/>
    <w:rsid w:val="00627DCC"/>
    <w:rsid w:val="0063162D"/>
    <w:rsid w:val="00631E62"/>
    <w:rsid w:val="00632E56"/>
    <w:rsid w:val="00635CBA"/>
    <w:rsid w:val="006407B5"/>
    <w:rsid w:val="0064338B"/>
    <w:rsid w:val="00644F98"/>
    <w:rsid w:val="00646542"/>
    <w:rsid w:val="006504F4"/>
    <w:rsid w:val="006507F4"/>
    <w:rsid w:val="00652745"/>
    <w:rsid w:val="00654BC9"/>
    <w:rsid w:val="006552CA"/>
    <w:rsid w:val="006552FD"/>
    <w:rsid w:val="00663AF3"/>
    <w:rsid w:val="00664FA6"/>
    <w:rsid w:val="00666B6C"/>
    <w:rsid w:val="0066776B"/>
    <w:rsid w:val="0066799C"/>
    <w:rsid w:val="00676405"/>
    <w:rsid w:val="00682682"/>
    <w:rsid w:val="00682702"/>
    <w:rsid w:val="00682CAE"/>
    <w:rsid w:val="00684333"/>
    <w:rsid w:val="00692368"/>
    <w:rsid w:val="00692519"/>
    <w:rsid w:val="00693782"/>
    <w:rsid w:val="00693C38"/>
    <w:rsid w:val="006A0055"/>
    <w:rsid w:val="006A01CA"/>
    <w:rsid w:val="006A2EBC"/>
    <w:rsid w:val="006A5EA0"/>
    <w:rsid w:val="006A783B"/>
    <w:rsid w:val="006A7B33"/>
    <w:rsid w:val="006B204A"/>
    <w:rsid w:val="006B230C"/>
    <w:rsid w:val="006B4E13"/>
    <w:rsid w:val="006B6B00"/>
    <w:rsid w:val="006B75DD"/>
    <w:rsid w:val="006C08B7"/>
    <w:rsid w:val="006C67E0"/>
    <w:rsid w:val="006C7ABA"/>
    <w:rsid w:val="006D0D60"/>
    <w:rsid w:val="006D1122"/>
    <w:rsid w:val="006D2F81"/>
    <w:rsid w:val="006D3C00"/>
    <w:rsid w:val="006D6CF4"/>
    <w:rsid w:val="006E05BB"/>
    <w:rsid w:val="006E11C4"/>
    <w:rsid w:val="006E2AF4"/>
    <w:rsid w:val="006E3675"/>
    <w:rsid w:val="006E431E"/>
    <w:rsid w:val="006E4A7F"/>
    <w:rsid w:val="006E59DB"/>
    <w:rsid w:val="006F5451"/>
    <w:rsid w:val="00701D24"/>
    <w:rsid w:val="00704DF6"/>
    <w:rsid w:val="0070651C"/>
    <w:rsid w:val="007132A3"/>
    <w:rsid w:val="0071447D"/>
    <w:rsid w:val="00716421"/>
    <w:rsid w:val="00717681"/>
    <w:rsid w:val="00717C30"/>
    <w:rsid w:val="00724EFB"/>
    <w:rsid w:val="00726FFE"/>
    <w:rsid w:val="007328CC"/>
    <w:rsid w:val="00732A9E"/>
    <w:rsid w:val="007334E0"/>
    <w:rsid w:val="007419C3"/>
    <w:rsid w:val="0074261B"/>
    <w:rsid w:val="00744814"/>
    <w:rsid w:val="00744F22"/>
    <w:rsid w:val="007454DE"/>
    <w:rsid w:val="00745EE3"/>
    <w:rsid w:val="007467A7"/>
    <w:rsid w:val="007469DD"/>
    <w:rsid w:val="0074741B"/>
    <w:rsid w:val="0074759E"/>
    <w:rsid w:val="007478EA"/>
    <w:rsid w:val="0075415C"/>
    <w:rsid w:val="007549D1"/>
    <w:rsid w:val="00756A6C"/>
    <w:rsid w:val="00762B7C"/>
    <w:rsid w:val="00763502"/>
    <w:rsid w:val="00766ABD"/>
    <w:rsid w:val="00774FCA"/>
    <w:rsid w:val="00781AB5"/>
    <w:rsid w:val="007823C1"/>
    <w:rsid w:val="007913AB"/>
    <w:rsid w:val="007914F7"/>
    <w:rsid w:val="007972CC"/>
    <w:rsid w:val="00797409"/>
    <w:rsid w:val="007A6D6B"/>
    <w:rsid w:val="007B1625"/>
    <w:rsid w:val="007B5A52"/>
    <w:rsid w:val="007B5DBA"/>
    <w:rsid w:val="007B65F0"/>
    <w:rsid w:val="007B6C5B"/>
    <w:rsid w:val="007B706E"/>
    <w:rsid w:val="007B71EB"/>
    <w:rsid w:val="007B7457"/>
    <w:rsid w:val="007C6205"/>
    <w:rsid w:val="007C6359"/>
    <w:rsid w:val="007C686A"/>
    <w:rsid w:val="007C728E"/>
    <w:rsid w:val="007D2C53"/>
    <w:rsid w:val="007D3D60"/>
    <w:rsid w:val="007D66C9"/>
    <w:rsid w:val="007E1980"/>
    <w:rsid w:val="007E1EEB"/>
    <w:rsid w:val="007E4B76"/>
    <w:rsid w:val="007E5EA8"/>
    <w:rsid w:val="007F052A"/>
    <w:rsid w:val="007F0CF1"/>
    <w:rsid w:val="007F12A5"/>
    <w:rsid w:val="007F1923"/>
    <w:rsid w:val="007F26FD"/>
    <w:rsid w:val="007F2DED"/>
    <w:rsid w:val="007F4CF1"/>
    <w:rsid w:val="007F758D"/>
    <w:rsid w:val="007F7D52"/>
    <w:rsid w:val="00801608"/>
    <w:rsid w:val="00801B16"/>
    <w:rsid w:val="00802672"/>
    <w:rsid w:val="00803503"/>
    <w:rsid w:val="0080654C"/>
    <w:rsid w:val="00806796"/>
    <w:rsid w:val="008071C6"/>
    <w:rsid w:val="008127A2"/>
    <w:rsid w:val="00813900"/>
    <w:rsid w:val="00814471"/>
    <w:rsid w:val="00815D7E"/>
    <w:rsid w:val="00817A00"/>
    <w:rsid w:val="0082108D"/>
    <w:rsid w:val="00821CAE"/>
    <w:rsid w:val="008311A9"/>
    <w:rsid w:val="00831AA2"/>
    <w:rsid w:val="00835DB3"/>
    <w:rsid w:val="0083617B"/>
    <w:rsid w:val="008370D2"/>
    <w:rsid w:val="008371BD"/>
    <w:rsid w:val="0084297F"/>
    <w:rsid w:val="008446E3"/>
    <w:rsid w:val="008447FF"/>
    <w:rsid w:val="008504A8"/>
    <w:rsid w:val="0085202D"/>
    <w:rsid w:val="00852108"/>
    <w:rsid w:val="0085282E"/>
    <w:rsid w:val="00853DEE"/>
    <w:rsid w:val="00855EF4"/>
    <w:rsid w:val="008652BC"/>
    <w:rsid w:val="0087198C"/>
    <w:rsid w:val="00872C1F"/>
    <w:rsid w:val="008735C6"/>
    <w:rsid w:val="00873620"/>
    <w:rsid w:val="00873B42"/>
    <w:rsid w:val="00873F6C"/>
    <w:rsid w:val="008768B0"/>
    <w:rsid w:val="00885446"/>
    <w:rsid w:val="008856D8"/>
    <w:rsid w:val="0089069C"/>
    <w:rsid w:val="00892E82"/>
    <w:rsid w:val="00893D49"/>
    <w:rsid w:val="00896411"/>
    <w:rsid w:val="008A1536"/>
    <w:rsid w:val="008A236D"/>
    <w:rsid w:val="008A3B7C"/>
    <w:rsid w:val="008A477A"/>
    <w:rsid w:val="008A5E08"/>
    <w:rsid w:val="008A6C52"/>
    <w:rsid w:val="008A753A"/>
    <w:rsid w:val="008B276C"/>
    <w:rsid w:val="008B73DB"/>
    <w:rsid w:val="008C06EB"/>
    <w:rsid w:val="008C1B4A"/>
    <w:rsid w:val="008C1B58"/>
    <w:rsid w:val="008C39AE"/>
    <w:rsid w:val="008C590D"/>
    <w:rsid w:val="008C67C7"/>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40DD"/>
    <w:rsid w:val="00904828"/>
    <w:rsid w:val="00905B47"/>
    <w:rsid w:val="00911190"/>
    <w:rsid w:val="00911E73"/>
    <w:rsid w:val="0091331C"/>
    <w:rsid w:val="00913C85"/>
    <w:rsid w:val="00915E33"/>
    <w:rsid w:val="009228E2"/>
    <w:rsid w:val="0092513A"/>
    <w:rsid w:val="00925774"/>
    <w:rsid w:val="009279DE"/>
    <w:rsid w:val="00930116"/>
    <w:rsid w:val="00930D34"/>
    <w:rsid w:val="00935495"/>
    <w:rsid w:val="00935F2F"/>
    <w:rsid w:val="0094212C"/>
    <w:rsid w:val="009438A2"/>
    <w:rsid w:val="009468EF"/>
    <w:rsid w:val="00950C5A"/>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90471"/>
    <w:rsid w:val="0099200F"/>
    <w:rsid w:val="00992F76"/>
    <w:rsid w:val="009939DD"/>
    <w:rsid w:val="00994E0E"/>
    <w:rsid w:val="00994E8F"/>
    <w:rsid w:val="009951DC"/>
    <w:rsid w:val="009959BB"/>
    <w:rsid w:val="00997158"/>
    <w:rsid w:val="009A1324"/>
    <w:rsid w:val="009A2D72"/>
    <w:rsid w:val="009A3A7C"/>
    <w:rsid w:val="009A6F7F"/>
    <w:rsid w:val="009B2293"/>
    <w:rsid w:val="009B2ADB"/>
    <w:rsid w:val="009B5825"/>
    <w:rsid w:val="009B603A"/>
    <w:rsid w:val="009C0DF3"/>
    <w:rsid w:val="009C1CE9"/>
    <w:rsid w:val="009C2D0E"/>
    <w:rsid w:val="009C3DAC"/>
    <w:rsid w:val="009C42E0"/>
    <w:rsid w:val="009D206E"/>
    <w:rsid w:val="009D42F1"/>
    <w:rsid w:val="009D5362"/>
    <w:rsid w:val="009E1415"/>
    <w:rsid w:val="009E14B8"/>
    <w:rsid w:val="009E2A95"/>
    <w:rsid w:val="009E4D58"/>
    <w:rsid w:val="009E5BC3"/>
    <w:rsid w:val="009E60F2"/>
    <w:rsid w:val="009E6116"/>
    <w:rsid w:val="009E7AC6"/>
    <w:rsid w:val="009F096B"/>
    <w:rsid w:val="009F14AB"/>
    <w:rsid w:val="009F31C5"/>
    <w:rsid w:val="00A020A7"/>
    <w:rsid w:val="00A02E43"/>
    <w:rsid w:val="00A04340"/>
    <w:rsid w:val="00A04913"/>
    <w:rsid w:val="00A05ACB"/>
    <w:rsid w:val="00A065F9"/>
    <w:rsid w:val="00A07F34"/>
    <w:rsid w:val="00A16306"/>
    <w:rsid w:val="00A22154"/>
    <w:rsid w:val="00A24CA6"/>
    <w:rsid w:val="00A25C38"/>
    <w:rsid w:val="00A27CA2"/>
    <w:rsid w:val="00A311A5"/>
    <w:rsid w:val="00A31896"/>
    <w:rsid w:val="00A31C69"/>
    <w:rsid w:val="00A3328C"/>
    <w:rsid w:val="00A3618A"/>
    <w:rsid w:val="00A36B07"/>
    <w:rsid w:val="00A36BBE"/>
    <w:rsid w:val="00A40DA4"/>
    <w:rsid w:val="00A4307A"/>
    <w:rsid w:val="00A45884"/>
    <w:rsid w:val="00A47EBB"/>
    <w:rsid w:val="00A515A3"/>
    <w:rsid w:val="00A51890"/>
    <w:rsid w:val="00A51CDD"/>
    <w:rsid w:val="00A54FD3"/>
    <w:rsid w:val="00A618F3"/>
    <w:rsid w:val="00A6457A"/>
    <w:rsid w:val="00A66513"/>
    <w:rsid w:val="00A6730D"/>
    <w:rsid w:val="00A7086D"/>
    <w:rsid w:val="00A70B14"/>
    <w:rsid w:val="00A71625"/>
    <w:rsid w:val="00A71B9B"/>
    <w:rsid w:val="00A7443B"/>
    <w:rsid w:val="00A751C7"/>
    <w:rsid w:val="00A769E6"/>
    <w:rsid w:val="00A77E57"/>
    <w:rsid w:val="00A8178C"/>
    <w:rsid w:val="00A81974"/>
    <w:rsid w:val="00A836A4"/>
    <w:rsid w:val="00A84816"/>
    <w:rsid w:val="00A86922"/>
    <w:rsid w:val="00A873DE"/>
    <w:rsid w:val="00A87798"/>
    <w:rsid w:val="00A87844"/>
    <w:rsid w:val="00A87ED0"/>
    <w:rsid w:val="00AA012A"/>
    <w:rsid w:val="00AA038C"/>
    <w:rsid w:val="00AA3705"/>
    <w:rsid w:val="00AA7A09"/>
    <w:rsid w:val="00AB3235"/>
    <w:rsid w:val="00AB3B50"/>
    <w:rsid w:val="00AB5E69"/>
    <w:rsid w:val="00AB78F9"/>
    <w:rsid w:val="00AC05B1"/>
    <w:rsid w:val="00AC08AB"/>
    <w:rsid w:val="00AC2820"/>
    <w:rsid w:val="00AC5220"/>
    <w:rsid w:val="00AC63DF"/>
    <w:rsid w:val="00AC7CBF"/>
    <w:rsid w:val="00AD356C"/>
    <w:rsid w:val="00AD5177"/>
    <w:rsid w:val="00AD7634"/>
    <w:rsid w:val="00AD7D5B"/>
    <w:rsid w:val="00AE0EE4"/>
    <w:rsid w:val="00AE1F9B"/>
    <w:rsid w:val="00AE2914"/>
    <w:rsid w:val="00AE375D"/>
    <w:rsid w:val="00AE4FD7"/>
    <w:rsid w:val="00AE6D15"/>
    <w:rsid w:val="00AF28B2"/>
    <w:rsid w:val="00B00E13"/>
    <w:rsid w:val="00B017DA"/>
    <w:rsid w:val="00B02CB7"/>
    <w:rsid w:val="00B04182"/>
    <w:rsid w:val="00B05887"/>
    <w:rsid w:val="00B07AE3"/>
    <w:rsid w:val="00B07CCD"/>
    <w:rsid w:val="00B11430"/>
    <w:rsid w:val="00B11D69"/>
    <w:rsid w:val="00B1251D"/>
    <w:rsid w:val="00B23A84"/>
    <w:rsid w:val="00B242BD"/>
    <w:rsid w:val="00B26FAF"/>
    <w:rsid w:val="00B3383A"/>
    <w:rsid w:val="00B353EB"/>
    <w:rsid w:val="00B3550C"/>
    <w:rsid w:val="00B40B8C"/>
    <w:rsid w:val="00B435AA"/>
    <w:rsid w:val="00B439C4"/>
    <w:rsid w:val="00B43A07"/>
    <w:rsid w:val="00B4535E"/>
    <w:rsid w:val="00B52554"/>
    <w:rsid w:val="00B52A8C"/>
    <w:rsid w:val="00B57EF4"/>
    <w:rsid w:val="00B60B5F"/>
    <w:rsid w:val="00B61351"/>
    <w:rsid w:val="00B61764"/>
    <w:rsid w:val="00B636A8"/>
    <w:rsid w:val="00B665C6"/>
    <w:rsid w:val="00B71E88"/>
    <w:rsid w:val="00B7732A"/>
    <w:rsid w:val="00B805AF"/>
    <w:rsid w:val="00B869EC"/>
    <w:rsid w:val="00B86DC7"/>
    <w:rsid w:val="00B93704"/>
    <w:rsid w:val="00B9397A"/>
    <w:rsid w:val="00B9633D"/>
    <w:rsid w:val="00BA0447"/>
    <w:rsid w:val="00BA0B75"/>
    <w:rsid w:val="00BA2EBE"/>
    <w:rsid w:val="00BA6D23"/>
    <w:rsid w:val="00BB0E1E"/>
    <w:rsid w:val="00BB0F28"/>
    <w:rsid w:val="00BB2F33"/>
    <w:rsid w:val="00BB458A"/>
    <w:rsid w:val="00BC6A9F"/>
    <w:rsid w:val="00BD00D3"/>
    <w:rsid w:val="00BD1659"/>
    <w:rsid w:val="00BD3AA9"/>
    <w:rsid w:val="00BD3B94"/>
    <w:rsid w:val="00BD4A18"/>
    <w:rsid w:val="00BD5ABE"/>
    <w:rsid w:val="00BD69A8"/>
    <w:rsid w:val="00BD6DB2"/>
    <w:rsid w:val="00BE11CF"/>
    <w:rsid w:val="00BE1AF3"/>
    <w:rsid w:val="00BE21AB"/>
    <w:rsid w:val="00BE42CB"/>
    <w:rsid w:val="00BE55CB"/>
    <w:rsid w:val="00BF617A"/>
    <w:rsid w:val="00BF6714"/>
    <w:rsid w:val="00BF6FCE"/>
    <w:rsid w:val="00C0379D"/>
    <w:rsid w:val="00C038E9"/>
    <w:rsid w:val="00C03931"/>
    <w:rsid w:val="00C04233"/>
    <w:rsid w:val="00C04D89"/>
    <w:rsid w:val="00C05A76"/>
    <w:rsid w:val="00C05FE3"/>
    <w:rsid w:val="00C0714D"/>
    <w:rsid w:val="00C147B1"/>
    <w:rsid w:val="00C153C6"/>
    <w:rsid w:val="00C2136D"/>
    <w:rsid w:val="00C214EE"/>
    <w:rsid w:val="00C2314B"/>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95D"/>
    <w:rsid w:val="00C447C4"/>
    <w:rsid w:val="00C4529D"/>
    <w:rsid w:val="00C47D1A"/>
    <w:rsid w:val="00C538A0"/>
    <w:rsid w:val="00C601D2"/>
    <w:rsid w:val="00C64A98"/>
    <w:rsid w:val="00C65BCC"/>
    <w:rsid w:val="00C65FBC"/>
    <w:rsid w:val="00C66970"/>
    <w:rsid w:val="00C7069A"/>
    <w:rsid w:val="00C732CC"/>
    <w:rsid w:val="00C74886"/>
    <w:rsid w:val="00C8340D"/>
    <w:rsid w:val="00C83950"/>
    <w:rsid w:val="00C85A67"/>
    <w:rsid w:val="00C8691C"/>
    <w:rsid w:val="00C8772C"/>
    <w:rsid w:val="00C97F28"/>
    <w:rsid w:val="00CA0C6E"/>
    <w:rsid w:val="00CA15B9"/>
    <w:rsid w:val="00CA168A"/>
    <w:rsid w:val="00CA3025"/>
    <w:rsid w:val="00CA357E"/>
    <w:rsid w:val="00CA44F9"/>
    <w:rsid w:val="00CA49C9"/>
    <w:rsid w:val="00CA4A69"/>
    <w:rsid w:val="00CB2D56"/>
    <w:rsid w:val="00CB6799"/>
    <w:rsid w:val="00CB6968"/>
    <w:rsid w:val="00CB6E9C"/>
    <w:rsid w:val="00CC3E0C"/>
    <w:rsid w:val="00CC4599"/>
    <w:rsid w:val="00CC56E2"/>
    <w:rsid w:val="00CC58D3"/>
    <w:rsid w:val="00CC6BC3"/>
    <w:rsid w:val="00CC784D"/>
    <w:rsid w:val="00CD0A66"/>
    <w:rsid w:val="00CD11F7"/>
    <w:rsid w:val="00CD7526"/>
    <w:rsid w:val="00CE095F"/>
    <w:rsid w:val="00CE2DDE"/>
    <w:rsid w:val="00CE50BB"/>
    <w:rsid w:val="00CE5BF1"/>
    <w:rsid w:val="00CE7211"/>
    <w:rsid w:val="00CF2C7A"/>
    <w:rsid w:val="00CF425A"/>
    <w:rsid w:val="00CF4B8D"/>
    <w:rsid w:val="00CF50A6"/>
    <w:rsid w:val="00CF5580"/>
    <w:rsid w:val="00D00C42"/>
    <w:rsid w:val="00D01A9E"/>
    <w:rsid w:val="00D02467"/>
    <w:rsid w:val="00D0337B"/>
    <w:rsid w:val="00D04DD5"/>
    <w:rsid w:val="00D079B2"/>
    <w:rsid w:val="00D114E9"/>
    <w:rsid w:val="00D116CD"/>
    <w:rsid w:val="00D17A82"/>
    <w:rsid w:val="00D258AB"/>
    <w:rsid w:val="00D30301"/>
    <w:rsid w:val="00D324D3"/>
    <w:rsid w:val="00D362A9"/>
    <w:rsid w:val="00D42231"/>
    <w:rsid w:val="00D42827"/>
    <w:rsid w:val="00D429C6"/>
    <w:rsid w:val="00D44E80"/>
    <w:rsid w:val="00D47748"/>
    <w:rsid w:val="00D54CC3"/>
    <w:rsid w:val="00D57710"/>
    <w:rsid w:val="00D603DE"/>
    <w:rsid w:val="00D6041A"/>
    <w:rsid w:val="00D62B03"/>
    <w:rsid w:val="00D633EB"/>
    <w:rsid w:val="00D650D8"/>
    <w:rsid w:val="00D66B2B"/>
    <w:rsid w:val="00D7517B"/>
    <w:rsid w:val="00D81822"/>
    <w:rsid w:val="00D82FF7"/>
    <w:rsid w:val="00D847FE"/>
    <w:rsid w:val="00D87922"/>
    <w:rsid w:val="00D9055F"/>
    <w:rsid w:val="00D9070D"/>
    <w:rsid w:val="00D9262C"/>
    <w:rsid w:val="00D9303B"/>
    <w:rsid w:val="00D964EA"/>
    <w:rsid w:val="00D966D0"/>
    <w:rsid w:val="00DA0C59"/>
    <w:rsid w:val="00DA13E0"/>
    <w:rsid w:val="00DA3991"/>
    <w:rsid w:val="00DA40E3"/>
    <w:rsid w:val="00DA799C"/>
    <w:rsid w:val="00DA79E0"/>
    <w:rsid w:val="00DB0990"/>
    <w:rsid w:val="00DB2C4C"/>
    <w:rsid w:val="00DB3ABA"/>
    <w:rsid w:val="00DB7A00"/>
    <w:rsid w:val="00DB7E6C"/>
    <w:rsid w:val="00DC0C1B"/>
    <w:rsid w:val="00DC296C"/>
    <w:rsid w:val="00DD17E6"/>
    <w:rsid w:val="00DD3D6E"/>
    <w:rsid w:val="00DD4A93"/>
    <w:rsid w:val="00DD4DEA"/>
    <w:rsid w:val="00DD5A29"/>
    <w:rsid w:val="00DD5D9D"/>
    <w:rsid w:val="00DD6CAC"/>
    <w:rsid w:val="00DD7BD3"/>
    <w:rsid w:val="00DE2724"/>
    <w:rsid w:val="00DE35CB"/>
    <w:rsid w:val="00DF1440"/>
    <w:rsid w:val="00DF19EC"/>
    <w:rsid w:val="00DF21E9"/>
    <w:rsid w:val="00DF53EF"/>
    <w:rsid w:val="00E0018E"/>
    <w:rsid w:val="00E00F14"/>
    <w:rsid w:val="00E0104C"/>
    <w:rsid w:val="00E01E5D"/>
    <w:rsid w:val="00E01FFC"/>
    <w:rsid w:val="00E0302E"/>
    <w:rsid w:val="00E06386"/>
    <w:rsid w:val="00E117D0"/>
    <w:rsid w:val="00E15072"/>
    <w:rsid w:val="00E214BC"/>
    <w:rsid w:val="00E24B93"/>
    <w:rsid w:val="00E24EB4"/>
    <w:rsid w:val="00E26AB3"/>
    <w:rsid w:val="00E320ED"/>
    <w:rsid w:val="00E32C33"/>
    <w:rsid w:val="00E33AFB"/>
    <w:rsid w:val="00E34218"/>
    <w:rsid w:val="00E34361"/>
    <w:rsid w:val="00E36530"/>
    <w:rsid w:val="00E40A14"/>
    <w:rsid w:val="00E44E1F"/>
    <w:rsid w:val="00E46282"/>
    <w:rsid w:val="00E5216E"/>
    <w:rsid w:val="00E63E42"/>
    <w:rsid w:val="00E67142"/>
    <w:rsid w:val="00E724F5"/>
    <w:rsid w:val="00E7378A"/>
    <w:rsid w:val="00E73E16"/>
    <w:rsid w:val="00E7509E"/>
    <w:rsid w:val="00E807F5"/>
    <w:rsid w:val="00E81D77"/>
    <w:rsid w:val="00E82344"/>
    <w:rsid w:val="00E84626"/>
    <w:rsid w:val="00E84C82"/>
    <w:rsid w:val="00E84D64"/>
    <w:rsid w:val="00E86E3C"/>
    <w:rsid w:val="00E87408"/>
    <w:rsid w:val="00E914C4"/>
    <w:rsid w:val="00E91577"/>
    <w:rsid w:val="00E934F5"/>
    <w:rsid w:val="00E94024"/>
    <w:rsid w:val="00E95524"/>
    <w:rsid w:val="00E96961"/>
    <w:rsid w:val="00E978C6"/>
    <w:rsid w:val="00EA3C1C"/>
    <w:rsid w:val="00EA72EC"/>
    <w:rsid w:val="00EB11CB"/>
    <w:rsid w:val="00EB275A"/>
    <w:rsid w:val="00EB29A1"/>
    <w:rsid w:val="00EB468B"/>
    <w:rsid w:val="00EB6345"/>
    <w:rsid w:val="00EB786A"/>
    <w:rsid w:val="00EC0879"/>
    <w:rsid w:val="00EC1578"/>
    <w:rsid w:val="00EC1C72"/>
    <w:rsid w:val="00EC385A"/>
    <w:rsid w:val="00EC3CC9"/>
    <w:rsid w:val="00EC6047"/>
    <w:rsid w:val="00EC680A"/>
    <w:rsid w:val="00ED14EF"/>
    <w:rsid w:val="00ED35D0"/>
    <w:rsid w:val="00ED532B"/>
    <w:rsid w:val="00ED7999"/>
    <w:rsid w:val="00EE2BED"/>
    <w:rsid w:val="00EE374B"/>
    <w:rsid w:val="00EE430A"/>
    <w:rsid w:val="00EE62B1"/>
    <w:rsid w:val="00EE7AF7"/>
    <w:rsid w:val="00EF1500"/>
    <w:rsid w:val="00EF30D1"/>
    <w:rsid w:val="00EF508D"/>
    <w:rsid w:val="00EF76AB"/>
    <w:rsid w:val="00F024F6"/>
    <w:rsid w:val="00F04D4C"/>
    <w:rsid w:val="00F11BB5"/>
    <w:rsid w:val="00F12B73"/>
    <w:rsid w:val="00F1417B"/>
    <w:rsid w:val="00F14EE5"/>
    <w:rsid w:val="00F15129"/>
    <w:rsid w:val="00F2605B"/>
    <w:rsid w:val="00F30184"/>
    <w:rsid w:val="00F327DD"/>
    <w:rsid w:val="00F328CE"/>
    <w:rsid w:val="00F34311"/>
    <w:rsid w:val="00F34B99"/>
    <w:rsid w:val="00F363DC"/>
    <w:rsid w:val="00F40985"/>
    <w:rsid w:val="00F4103F"/>
    <w:rsid w:val="00F42F3E"/>
    <w:rsid w:val="00F44DB6"/>
    <w:rsid w:val="00F45921"/>
    <w:rsid w:val="00F474A7"/>
    <w:rsid w:val="00F47529"/>
    <w:rsid w:val="00F512B5"/>
    <w:rsid w:val="00F51DFB"/>
    <w:rsid w:val="00F52DAB"/>
    <w:rsid w:val="00F5325B"/>
    <w:rsid w:val="00F543F0"/>
    <w:rsid w:val="00F60887"/>
    <w:rsid w:val="00F61A57"/>
    <w:rsid w:val="00F63464"/>
    <w:rsid w:val="00F63DB1"/>
    <w:rsid w:val="00F6661A"/>
    <w:rsid w:val="00F66F8A"/>
    <w:rsid w:val="00F72932"/>
    <w:rsid w:val="00F74DC5"/>
    <w:rsid w:val="00F77003"/>
    <w:rsid w:val="00F77DB4"/>
    <w:rsid w:val="00F81675"/>
    <w:rsid w:val="00F8197E"/>
    <w:rsid w:val="00F81D29"/>
    <w:rsid w:val="00F84A0E"/>
    <w:rsid w:val="00F85769"/>
    <w:rsid w:val="00F8694B"/>
    <w:rsid w:val="00F86CA1"/>
    <w:rsid w:val="00F91C4D"/>
    <w:rsid w:val="00F91F6B"/>
    <w:rsid w:val="00F92FD9"/>
    <w:rsid w:val="00F95B00"/>
    <w:rsid w:val="00FA190C"/>
    <w:rsid w:val="00FA2BE5"/>
    <w:rsid w:val="00FA46F4"/>
    <w:rsid w:val="00FA489D"/>
    <w:rsid w:val="00FA5F83"/>
    <w:rsid w:val="00FA6684"/>
    <w:rsid w:val="00FA731E"/>
    <w:rsid w:val="00FB0F2B"/>
    <w:rsid w:val="00FB2B38"/>
    <w:rsid w:val="00FC23DD"/>
    <w:rsid w:val="00FC6358"/>
    <w:rsid w:val="00FD01CF"/>
    <w:rsid w:val="00FD229E"/>
    <w:rsid w:val="00FD320D"/>
    <w:rsid w:val="00FE1C50"/>
    <w:rsid w:val="00FE23DE"/>
    <w:rsid w:val="00FE4D17"/>
    <w:rsid w:val="00FE57AB"/>
    <w:rsid w:val="00FE7D7F"/>
    <w:rsid w:val="00FF04A9"/>
    <w:rsid w:val="0A691555"/>
    <w:rsid w:val="138B447A"/>
    <w:rsid w:val="2EA8435B"/>
    <w:rsid w:val="33251C93"/>
    <w:rsid w:val="4590011C"/>
    <w:rsid w:val="52331739"/>
    <w:rsid w:val="61542A7B"/>
    <w:rsid w:val="77D7D430"/>
    <w:rsid w:val="7DF78B26"/>
    <w:rsid w:val="E1FEB1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Strong"/>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25"/>
    <w:qFormat/>
    <w:uiPriority w:val="0"/>
    <w:pPr>
      <w:numPr>
        <w:ilvl w:val="1"/>
        <w:numId w:val="2"/>
      </w:numPr>
      <w:spacing w:before="50" w:beforeLines="50" w:after="50" w:afterLines="5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spacing w:before="156" w:after="156"/>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framePr/>
      <w:spacing w:before="370" w:line="400" w:lineRule="exact"/>
    </w:pPr>
    <w:rPr>
      <w:rFonts w:ascii="Times New Roman"/>
      <w:sz w:val="28"/>
      <w:szCs w:val="28"/>
    </w:rPr>
  </w:style>
  <w:style w:type="paragraph" w:customStyle="1" w:styleId="81">
    <w:name w:val="封面一致性程度标识"/>
    <w:basedOn w:val="80"/>
    <w:qFormat/>
    <w:uiPriority w:val="0"/>
    <w:pPr>
      <w:framePr/>
      <w:spacing w:before="440"/>
    </w:pPr>
    <w:rPr>
      <w:rFonts w:ascii="宋体" w:eastAsia="宋体"/>
    </w:rPr>
  </w:style>
  <w:style w:type="paragraph" w:customStyle="1" w:styleId="82">
    <w:name w:val="封面标准文稿类别"/>
    <w:basedOn w:val="81"/>
    <w:qFormat/>
    <w:uiPriority w:val="0"/>
    <w:pPr>
      <w:framePr/>
      <w:spacing w:after="160" w:line="240" w:lineRule="auto"/>
    </w:pPr>
    <w:rPr>
      <w:sz w:val="24"/>
    </w:rPr>
  </w:style>
  <w:style w:type="paragraph" w:customStyle="1" w:styleId="83">
    <w:name w:val="封面标准文稿编辑信息"/>
    <w:basedOn w:val="82"/>
    <w:qFormat/>
    <w:uiPriority w:val="0"/>
    <w:pPr>
      <w:frame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Lines="50" w:afterLines="5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pPr>
      <w:framePr/>
    </w:pPr>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Char"/>
    <w:link w:val="3"/>
    <w:qFormat/>
    <w:uiPriority w:val="9"/>
    <w:rPr>
      <w:rFonts w:ascii="Cambria" w:hAnsi="Cambria" w:eastAsia="宋体" w:cs="Times New Roman"/>
      <w:b/>
      <w:bCs/>
      <w:kern w:val="2"/>
      <w:sz w:val="32"/>
      <w:szCs w:val="32"/>
    </w:rPr>
  </w:style>
  <w:style w:type="character" w:customStyle="1" w:styleId="141">
    <w:name w:val="标题 3 Char"/>
    <w:link w:val="4"/>
    <w:qFormat/>
    <w:uiPriority w:val="9"/>
    <w:rPr>
      <w:rFonts w:ascii="Calibri" w:hAnsi="Calibri" w:eastAsia="宋体" w:cs="Times New Roman"/>
      <w:b/>
      <w:bCs/>
      <w:kern w:val="2"/>
      <w:sz w:val="32"/>
      <w:szCs w:val="32"/>
    </w:rPr>
  </w:style>
  <w:style w:type="character" w:customStyle="1" w:styleId="142">
    <w:name w:val="批注框文本 Char"/>
    <w:link w:val="18"/>
    <w:qFormat/>
    <w:uiPriority w:val="0"/>
    <w:rPr>
      <w:kern w:val="2"/>
      <w:sz w:val="18"/>
      <w:szCs w:val="18"/>
    </w:rPr>
  </w:style>
  <w:style w:type="character" w:customStyle="1" w:styleId="143">
    <w:name w:val="标题 1 Char"/>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pPr>
    <w:rPr>
      <w:rFonts w:asciiTheme="majorEastAsia" w:hAnsiTheme="majorEastAsia" w:eastAsiaTheme="majorEastAsia"/>
    </w:rPr>
  </w:style>
  <w:style w:type="paragraph" w:customStyle="1" w:styleId="147">
    <w:name w:val="二级无标题条"/>
    <w:basedOn w:val="47"/>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Char"/>
    <w:basedOn w:val="36"/>
    <w:link w:val="11"/>
    <w:qFormat/>
    <w:uiPriority w:val="0"/>
    <w:rPr>
      <w:kern w:val="2"/>
      <w:sz w:val="21"/>
      <w:szCs w:val="24"/>
    </w:rPr>
  </w:style>
  <w:style w:type="paragraph" w:customStyle="1" w:styleId="153">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Char"/>
    <w:basedOn w:val="36"/>
    <w:link w:val="19"/>
    <w:qFormat/>
    <w:uiPriority w:val="99"/>
    <w:rPr>
      <w:kern w:val="2"/>
      <w:sz w:val="18"/>
      <w:szCs w:val="18"/>
    </w:rPr>
  </w:style>
  <w:style w:type="paragraph" w:customStyle="1" w:styleId="155">
    <w:name w:val="附录章无标题"/>
    <w:qFormat/>
    <w:uiPriority w:val="0"/>
    <w:rPr>
      <w:rFonts w:ascii="宋体" w:hAnsi="Times New Roman" w:eastAsia="宋体" w:cs="Times New Roman"/>
      <w:sz w:val="21"/>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customXml/item1.xml" Type="http://schemas.openxmlformats.org/officeDocument/2006/relationships/customXml"/><Relationship Id="rId8" Target="numbering.xml" Type="http://schemas.openxmlformats.org/officeDocument/2006/relationships/numbering"/><Relationship Id="rId9" Target="fontTable.xml" Type="http://schemas.openxmlformats.org/officeDocument/2006/relationships/fontTable"/></Relationships>
</file>

<file path=word/_rels/settings.xml.rels><?xml version="1.0" encoding="UTF-8" standalone="no"?><Relationships xmlns="http://schemas.openxmlformats.org/package/2006/relationships"><Relationship Id="rId1" Target="/home/kylin/C:/Users/lenovo/Desktop/&#37026;&#21488;&#26426;&#20851;&#20107;&#21153;&#31649;&#29702;&#23616;/&#37026;&#21488;&#24066;&#26426;&#20851;&#21518;&#21220;&#26381;&#21153;&#26631;&#20934;&#27169;&#26495;1008(1).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邢台市机关后勤服务标准模板1008(1)</Template>
  <Pages>7</Pages>
  <Words>1249</Words>
  <Characters>1318</Characters>
  <Lines>18</Lines>
  <Paragraphs>5</Paragraphs>
  <TotalTime>4</TotalTime>
  <ScaleCrop>false</ScaleCrop>
  <LinksUpToDate>false</LinksUpToDate>
  <CharactersWithSpaces>1469</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2022-11-05T11:15:00Z</dcterms:created>
  <dc:creator>lenovo</dc:creator>
  <cp:lastModifiedBy>kylin</cp:lastModifiedBy>
  <dcterms:modified xsi:type="dcterms:W3CDTF">2023-03-19T10:29:11Z</dcterms:modified>
  <cp:revision>6</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5DE3BE878A5C49F5B464B72F360901ED</vt:lpwstr>
  </property>
</Properties>
</file>